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E4C60" w14:paraId="04B846A3" w14:textId="77777777" w:rsidTr="007B1496">
        <w:trPr>
          <w:cantSplit/>
          <w:trHeight w:hRule="exact" w:val="851"/>
        </w:trPr>
        <w:tc>
          <w:tcPr>
            <w:tcW w:w="1276" w:type="dxa"/>
            <w:tcBorders>
              <w:bottom w:val="single" w:sz="4" w:space="0" w:color="auto"/>
            </w:tcBorders>
            <w:vAlign w:val="bottom"/>
          </w:tcPr>
          <w:p w14:paraId="4CAB5B58" w14:textId="77777777" w:rsidR="007E4C60" w:rsidRDefault="007E4C60" w:rsidP="007E4C60">
            <w:pPr>
              <w:spacing w:after="80"/>
            </w:pPr>
          </w:p>
        </w:tc>
        <w:tc>
          <w:tcPr>
            <w:tcW w:w="2268" w:type="dxa"/>
            <w:tcBorders>
              <w:bottom w:val="single" w:sz="4" w:space="0" w:color="auto"/>
            </w:tcBorders>
            <w:vAlign w:val="bottom"/>
          </w:tcPr>
          <w:p w14:paraId="64DC1489" w14:textId="77777777" w:rsidR="007E4C60" w:rsidRPr="00B97172" w:rsidRDefault="007E4C60" w:rsidP="007E4C60">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A0CB63E" w14:textId="0A3648C0" w:rsidR="007E4C60" w:rsidRPr="00D47EEA" w:rsidRDefault="007E4C60" w:rsidP="007E4C60">
            <w:pPr>
              <w:suppressAutoHyphens w:val="0"/>
              <w:spacing w:after="20"/>
              <w:jc w:val="right"/>
            </w:pPr>
            <w:r w:rsidRPr="00230A78">
              <w:rPr>
                <w:sz w:val="40"/>
              </w:rPr>
              <w:t>E</w:t>
            </w:r>
            <w:r>
              <w:t>/C.12/UKR/CO/7</w:t>
            </w:r>
          </w:p>
        </w:tc>
      </w:tr>
      <w:tr w:rsidR="007E4C60" w14:paraId="66D222DA" w14:textId="77777777" w:rsidTr="007B1496">
        <w:trPr>
          <w:cantSplit/>
          <w:trHeight w:hRule="exact" w:val="2835"/>
        </w:trPr>
        <w:tc>
          <w:tcPr>
            <w:tcW w:w="1276" w:type="dxa"/>
            <w:tcBorders>
              <w:top w:val="single" w:sz="4" w:space="0" w:color="auto"/>
              <w:bottom w:val="single" w:sz="12" w:space="0" w:color="auto"/>
            </w:tcBorders>
          </w:tcPr>
          <w:p w14:paraId="2C7A9416" w14:textId="77777777" w:rsidR="007E4C60" w:rsidRDefault="007E4C60" w:rsidP="007E4C60">
            <w:pPr>
              <w:spacing w:before="120"/>
            </w:pPr>
            <w:r>
              <w:rPr>
                <w:noProof/>
                <w:lang w:val="en-US" w:eastAsia="zh-CN"/>
              </w:rPr>
              <w:drawing>
                <wp:inline distT="0" distB="0" distL="0" distR="0" wp14:anchorId="5C72510A" wp14:editId="289BDEFA">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58FE4A9" w14:textId="77777777" w:rsidR="007E4C60" w:rsidRPr="00D773DF" w:rsidRDefault="007E4C60" w:rsidP="007E4C60">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3F34606" w14:textId="5B46C497" w:rsidR="007E4C60" w:rsidRDefault="007E4C60" w:rsidP="007E4C60">
            <w:pPr>
              <w:suppressAutoHyphens w:val="0"/>
            </w:pPr>
          </w:p>
        </w:tc>
      </w:tr>
    </w:tbl>
    <w:p w14:paraId="268FFAC2" w14:textId="77777777" w:rsidR="0013306B" w:rsidRPr="0013306B" w:rsidRDefault="0013306B" w:rsidP="0013306B">
      <w:pPr>
        <w:spacing w:before="120"/>
        <w:rPr>
          <w:b/>
          <w:sz w:val="24"/>
          <w:szCs w:val="24"/>
        </w:rPr>
      </w:pPr>
      <w:r w:rsidRPr="0013306B">
        <w:rPr>
          <w:b/>
          <w:sz w:val="24"/>
          <w:szCs w:val="24"/>
        </w:rPr>
        <w:t>Committee on Economic, Social and Cultural Rights</w:t>
      </w:r>
    </w:p>
    <w:p w14:paraId="7C93BE16" w14:textId="3D6B463C" w:rsidR="0013306B" w:rsidRDefault="0013306B" w:rsidP="0013306B">
      <w:pPr>
        <w:pStyle w:val="HChG"/>
        <w:rPr>
          <w:b w:val="0"/>
          <w:sz w:val="20"/>
        </w:rPr>
      </w:pPr>
      <w:r w:rsidRPr="0013306B">
        <w:tab/>
      </w:r>
      <w:r w:rsidRPr="0013306B">
        <w:tab/>
      </w:r>
      <w:r w:rsidR="007E4C60" w:rsidRPr="00234134">
        <w:t>Concluding observations on the seventh periodic report of Ukraine</w:t>
      </w:r>
      <w:r w:rsidR="007E4C60" w:rsidRPr="00A07EA2">
        <w:rPr>
          <w:rStyle w:val="Refdenotaalpie"/>
          <w:b w:val="0"/>
          <w:sz w:val="20"/>
          <w:vertAlign w:val="baseline"/>
        </w:rPr>
        <w:footnoteReference w:customMarkFollows="1" w:id="1"/>
        <w:t>*</w:t>
      </w:r>
    </w:p>
    <w:p w14:paraId="57724243" w14:textId="5564F5B5" w:rsidR="00D23213" w:rsidRPr="00D23213" w:rsidRDefault="00D23213" w:rsidP="00D23213">
      <w:pPr>
        <w:ind w:left="567" w:firstLine="567"/>
        <w:rPr>
          <w:b/>
          <w:sz w:val="28"/>
        </w:rPr>
      </w:pPr>
      <w:r w:rsidRPr="00D23213">
        <w:rPr>
          <w:b/>
          <w:sz w:val="28"/>
        </w:rPr>
        <w:t>Concluding observations on the combined fifth and sixth periodic reports of Mexico</w:t>
      </w:r>
    </w:p>
    <w:p w14:paraId="6AE52DC2" w14:textId="3F31CF45" w:rsidR="00D23213" w:rsidRPr="00D23213" w:rsidRDefault="00D23213" w:rsidP="00D23213">
      <w:r>
        <w:rPr>
          <w:b/>
          <w:sz w:val="28"/>
        </w:rPr>
        <w:tab/>
      </w:r>
      <w:r>
        <w:rPr>
          <w:b/>
          <w:sz w:val="28"/>
        </w:rPr>
        <w:tab/>
      </w:r>
    </w:p>
    <w:p w14:paraId="4AF05B7C" w14:textId="1FA57FEC" w:rsidR="0013306B" w:rsidRDefault="00D23213" w:rsidP="00D23213">
      <w:pPr>
        <w:pStyle w:val="SingleTxtG"/>
      </w:pPr>
      <w:r>
        <w:t>1.</w:t>
      </w:r>
      <w:r>
        <w:tab/>
      </w:r>
      <w:r w:rsidR="007E4C60" w:rsidRPr="00234134">
        <w:t>The Committee considered the seventh period report of Ukraine (E/C.12/UKR/7) at its 8th and 9th meetings (see E/C.12/2020/SR.8 and 9), held on 20 and 21 February 2020, and adopted the present concluding observations at its 30th meeting, held on 6 March 2020.</w:t>
      </w:r>
    </w:p>
    <w:p w14:paraId="22E1275B" w14:textId="3C6CA5CC" w:rsidR="00EB656C" w:rsidRPr="0013306B" w:rsidRDefault="00D23213" w:rsidP="00D23213">
      <w:pPr>
        <w:pStyle w:val="SingleTxtG"/>
      </w:pPr>
      <w:r>
        <w:t>2.</w:t>
      </w:r>
      <w:r>
        <w:tab/>
      </w:r>
      <w:r w:rsidR="00EB656C" w:rsidRPr="005E1177">
        <w:t>The Committee considered the combined fifth and sixth periodic reports of Mexico (E/C.12/MEX/5-6) at its 2nd and 3rd meetings (see E/C.12/2018/SR.2 and E/C.12/2018/SR.3), held on 12 and 13 March 2018. At its 28th meeting, held on 29 March 2018, the Committee adopted the following concluding observations.</w:t>
      </w:r>
    </w:p>
    <w:p w14:paraId="01F289E1" w14:textId="6147EA90" w:rsidR="0013306B" w:rsidRDefault="0013306B" w:rsidP="0013306B">
      <w:pPr>
        <w:pStyle w:val="H1G"/>
      </w:pPr>
      <w:r w:rsidRPr="0013306B">
        <w:tab/>
        <w:t>A.</w:t>
      </w:r>
      <w:r w:rsidRPr="0013306B">
        <w:tab/>
        <w:t>Introduction</w:t>
      </w:r>
    </w:p>
    <w:p w14:paraId="21E21CB0" w14:textId="77277EC5" w:rsidR="002A599E" w:rsidRPr="00882F4C" w:rsidRDefault="00EB656C" w:rsidP="002A599E">
      <w:pPr>
        <w:pStyle w:val="SingleTxtG"/>
      </w:pPr>
      <w:r>
        <w:rPr>
          <w:rFonts w:hint="eastAsia"/>
        </w:rPr>
        <w:t>3</w:t>
      </w:r>
      <w:r w:rsidR="002A599E" w:rsidRPr="00882F4C">
        <w:t>.</w:t>
      </w:r>
      <w:r w:rsidR="002A599E" w:rsidRPr="00882F4C">
        <w:tab/>
        <w:t xml:space="preserve">The Committee welcomes the submission of the third periodic report by the State party and the supplementary information provided in the replies to the list of issues (E/C.12/SVK/Q/3/Add.1). </w:t>
      </w:r>
      <w:r w:rsidR="008B7ADA">
        <w:tab/>
      </w:r>
      <w:r w:rsidR="002A599E" w:rsidRPr="00882F4C">
        <w:t>The Committee appreciates the constructive dialogue held with the State party</w:t>
      </w:r>
      <w:r w:rsidR="002A599E">
        <w:t>’</w:t>
      </w:r>
      <w:r w:rsidR="002A599E" w:rsidRPr="00882F4C">
        <w:t xml:space="preserve">s </w:t>
      </w:r>
      <w:r w:rsidR="008B7ADA" w:rsidRPr="00475BAA">
        <w:rPr>
          <w:lang w:val="en-IE"/>
        </w:rPr>
        <w:t>interministerial delegation</w:t>
      </w:r>
      <w:r w:rsidR="002A599E">
        <w:rPr>
          <w:rFonts w:hint="eastAsia"/>
        </w:rPr>
        <w:t>.</w:t>
      </w:r>
      <w:r w:rsidR="002A599E">
        <w:tab/>
      </w:r>
      <w:r w:rsidR="002A599E" w:rsidRPr="00234134">
        <w:t xml:space="preserve">It expresses its appreciation to the State party for having accepted the simplified reporting procedure, as this provides an opportunity </w:t>
      </w:r>
      <w:r w:rsidR="002A599E">
        <w:t>for</w:t>
      </w:r>
      <w:r w:rsidR="002A599E" w:rsidRPr="00234134">
        <w:t xml:space="preserve"> focused consideration of the report and dialogue with the delegation.</w:t>
      </w:r>
    </w:p>
    <w:p w14:paraId="1EFE6E81" w14:textId="77777777" w:rsidR="002A599E" w:rsidRPr="002A599E" w:rsidRDefault="002A599E" w:rsidP="002A599E"/>
    <w:p w14:paraId="50A02A72" w14:textId="61D30120" w:rsidR="0013306B" w:rsidRDefault="0013306B" w:rsidP="0013306B">
      <w:pPr>
        <w:pStyle w:val="H1G"/>
      </w:pPr>
      <w:r w:rsidRPr="0013306B">
        <w:tab/>
        <w:t>B.</w:t>
      </w:r>
      <w:r w:rsidRPr="0013306B">
        <w:tab/>
        <w:t>Positive aspects</w:t>
      </w:r>
    </w:p>
    <w:p w14:paraId="76DF03BC" w14:textId="01B8D270" w:rsidR="00F45CBF" w:rsidRPr="00F45CBF" w:rsidRDefault="00EB656C" w:rsidP="00F45CBF">
      <w:pPr>
        <w:pStyle w:val="SingleTxtG"/>
      </w:pPr>
      <w:r>
        <w:rPr>
          <w:rFonts w:hint="eastAsia"/>
        </w:rPr>
        <w:t>4</w:t>
      </w:r>
      <w:r w:rsidR="00F45CBF" w:rsidRPr="00234134">
        <w:t>.</w:t>
      </w:r>
      <w:r w:rsidR="00F45CBF" w:rsidRPr="00234134">
        <w:tab/>
        <w:t>The Committee welcomes the legislative, institutional and policy measures taken by the State party to enhance the level of protection of economic, social and cultural rights in the State party, as referred to in the present concluding observations.</w:t>
      </w:r>
    </w:p>
    <w:p w14:paraId="2B89299D" w14:textId="39F4E9BC" w:rsidR="0013306B" w:rsidRDefault="0013306B" w:rsidP="0013306B">
      <w:pPr>
        <w:pStyle w:val="H1G"/>
      </w:pPr>
      <w:r w:rsidRPr="0013306B">
        <w:tab/>
        <w:t>C.</w:t>
      </w:r>
      <w:r w:rsidRPr="0013306B">
        <w:tab/>
        <w:t>Principal subjects of concern and recommendations</w:t>
      </w:r>
    </w:p>
    <w:p w14:paraId="1E738C72" w14:textId="2E2267A1" w:rsidR="00857590" w:rsidRDefault="00857590" w:rsidP="00857590">
      <w:pPr>
        <w:pStyle w:val="SingleTxtG"/>
        <w:rPr>
          <w:b/>
        </w:rPr>
      </w:pPr>
      <w:r w:rsidRPr="00234134">
        <w:rPr>
          <w:b/>
        </w:rPr>
        <w:t>Maximum available resources</w:t>
      </w:r>
    </w:p>
    <w:p w14:paraId="78EE5298" w14:textId="77777777" w:rsidR="00D23213" w:rsidRDefault="00D23213" w:rsidP="00857590">
      <w:pPr>
        <w:pStyle w:val="SingleTxtG"/>
        <w:rPr>
          <w:b/>
        </w:rPr>
      </w:pPr>
    </w:p>
    <w:p w14:paraId="456B268C" w14:textId="69E37984" w:rsidR="00116590" w:rsidRDefault="00116590" w:rsidP="00857590">
      <w:pPr>
        <w:pStyle w:val="SingleTxtG"/>
        <w:rPr>
          <w:b/>
        </w:rPr>
      </w:pPr>
      <w:r w:rsidRPr="009B5C13">
        <w:rPr>
          <w:b/>
        </w:rPr>
        <w:t>Women in employment</w:t>
      </w:r>
    </w:p>
    <w:p w14:paraId="56B9B729" w14:textId="77777777" w:rsidR="00D23213" w:rsidRPr="009B5C13" w:rsidRDefault="00D23213" w:rsidP="00857590">
      <w:pPr>
        <w:pStyle w:val="SingleTxtG"/>
        <w:rPr>
          <w:b/>
        </w:rPr>
      </w:pPr>
    </w:p>
    <w:p w14:paraId="28D29B91" w14:textId="2DB4838D" w:rsidR="00116590" w:rsidRDefault="00116590" w:rsidP="00857590">
      <w:pPr>
        <w:pStyle w:val="SingleTxtG"/>
        <w:rPr>
          <w:b/>
        </w:rPr>
      </w:pPr>
      <w:r w:rsidRPr="009B5C13">
        <w:rPr>
          <w:b/>
        </w:rPr>
        <w:lastRenderedPageBreak/>
        <w:t>Domestic application of the Covenant</w:t>
      </w:r>
    </w:p>
    <w:p w14:paraId="01278208" w14:textId="77777777" w:rsidR="00D23213" w:rsidRPr="009B5C13" w:rsidRDefault="00D23213" w:rsidP="00857590">
      <w:pPr>
        <w:pStyle w:val="SingleTxtG"/>
        <w:rPr>
          <w:b/>
        </w:rPr>
      </w:pPr>
    </w:p>
    <w:p w14:paraId="174A7966" w14:textId="63B41D29" w:rsidR="00BF7DA2" w:rsidRDefault="00BF7DA2" w:rsidP="00857590">
      <w:pPr>
        <w:pStyle w:val="SingleTxtG"/>
        <w:rPr>
          <w:b/>
        </w:rPr>
      </w:pPr>
      <w:bookmarkStart w:id="0" w:name="_Toc33710882"/>
      <w:r w:rsidRPr="009B5C13">
        <w:rPr>
          <w:b/>
        </w:rPr>
        <w:t>Equality between men and women</w:t>
      </w:r>
      <w:bookmarkEnd w:id="0"/>
    </w:p>
    <w:p w14:paraId="0FCF86D7" w14:textId="77777777" w:rsidR="00D23213" w:rsidRPr="009B5C13" w:rsidRDefault="00D23213" w:rsidP="00857590">
      <w:pPr>
        <w:pStyle w:val="SingleTxtG"/>
        <w:rPr>
          <w:b/>
        </w:rPr>
      </w:pPr>
    </w:p>
    <w:p w14:paraId="0EF1FA81" w14:textId="37BB491C" w:rsidR="003529C7" w:rsidRDefault="00BF7DA2" w:rsidP="00857590">
      <w:pPr>
        <w:pStyle w:val="SingleTxtG"/>
        <w:rPr>
          <w:b/>
        </w:rPr>
      </w:pPr>
      <w:r w:rsidRPr="009B5C13">
        <w:rPr>
          <w:rFonts w:hint="eastAsia"/>
          <w:b/>
        </w:rPr>
        <w:t>Social</w:t>
      </w:r>
      <w:r w:rsidRPr="009B5C13">
        <w:rPr>
          <w:b/>
        </w:rPr>
        <w:t xml:space="preserve"> security</w:t>
      </w:r>
    </w:p>
    <w:p w14:paraId="26F099C8" w14:textId="77777777" w:rsidR="00D23213" w:rsidRPr="009B5C13" w:rsidRDefault="00D23213" w:rsidP="00857590">
      <w:pPr>
        <w:pStyle w:val="SingleTxtG"/>
        <w:rPr>
          <w:b/>
        </w:rPr>
      </w:pPr>
    </w:p>
    <w:p w14:paraId="235B9D9A" w14:textId="774842A1" w:rsidR="00BF7DA2" w:rsidRDefault="00BF7DA2" w:rsidP="00857590">
      <w:pPr>
        <w:pStyle w:val="SingleTxtG"/>
        <w:rPr>
          <w:b/>
        </w:rPr>
      </w:pPr>
      <w:bookmarkStart w:id="1" w:name="_Toc33710885"/>
      <w:r w:rsidRPr="009B5C13">
        <w:rPr>
          <w:b/>
        </w:rPr>
        <w:t>Informal economy</w:t>
      </w:r>
      <w:bookmarkEnd w:id="1"/>
    </w:p>
    <w:p w14:paraId="2A310470" w14:textId="77777777" w:rsidR="00D23213" w:rsidRPr="009B5C13" w:rsidRDefault="00D23213" w:rsidP="00857590">
      <w:pPr>
        <w:pStyle w:val="SingleTxtG"/>
        <w:rPr>
          <w:b/>
        </w:rPr>
      </w:pPr>
    </w:p>
    <w:p w14:paraId="2DF49373" w14:textId="5AE3D09E" w:rsidR="00BF7DA2" w:rsidRDefault="00BF7DA2" w:rsidP="00857590">
      <w:pPr>
        <w:pStyle w:val="SingleTxtG"/>
        <w:rPr>
          <w:b/>
        </w:rPr>
      </w:pPr>
      <w:r w:rsidRPr="009B5C13">
        <w:rPr>
          <w:b/>
        </w:rPr>
        <w:t>Mental health</w:t>
      </w:r>
    </w:p>
    <w:p w14:paraId="70C71403" w14:textId="77777777" w:rsidR="00D23213" w:rsidRPr="009B5C13" w:rsidRDefault="00D23213" w:rsidP="00857590">
      <w:pPr>
        <w:pStyle w:val="SingleTxtG"/>
        <w:rPr>
          <w:b/>
        </w:rPr>
      </w:pPr>
    </w:p>
    <w:p w14:paraId="57D20EF2" w14:textId="2057B665" w:rsidR="00BF7DA2" w:rsidRDefault="00BF7DA2" w:rsidP="00857590">
      <w:pPr>
        <w:pStyle w:val="SingleTxtG"/>
        <w:rPr>
          <w:b/>
        </w:rPr>
      </w:pPr>
      <w:r w:rsidRPr="009B5C13">
        <w:rPr>
          <w:b/>
        </w:rPr>
        <w:t>Occupational safety and health</w:t>
      </w:r>
    </w:p>
    <w:p w14:paraId="5FFD0B8B" w14:textId="77777777" w:rsidR="00D23213" w:rsidRPr="009B5C13" w:rsidRDefault="00D23213" w:rsidP="00857590">
      <w:pPr>
        <w:pStyle w:val="SingleTxtG"/>
        <w:rPr>
          <w:b/>
        </w:rPr>
      </w:pPr>
    </w:p>
    <w:p w14:paraId="0DBACF89" w14:textId="09B0BEF2" w:rsidR="00587B74" w:rsidRDefault="00587B74" w:rsidP="00857590">
      <w:pPr>
        <w:pStyle w:val="SingleTxtG"/>
        <w:rPr>
          <w:b/>
        </w:rPr>
      </w:pPr>
      <w:r w:rsidRPr="009B5C13">
        <w:rPr>
          <w:b/>
        </w:rPr>
        <w:t>Right to social security</w:t>
      </w:r>
    </w:p>
    <w:p w14:paraId="5C9A0F85" w14:textId="77777777" w:rsidR="00D23213" w:rsidRPr="009B5C13" w:rsidRDefault="00D23213" w:rsidP="00857590">
      <w:pPr>
        <w:pStyle w:val="SingleTxtG"/>
        <w:rPr>
          <w:b/>
        </w:rPr>
      </w:pPr>
    </w:p>
    <w:p w14:paraId="073D7DBD" w14:textId="1D5257B5" w:rsidR="00587B74" w:rsidRDefault="00587B74" w:rsidP="00857590">
      <w:pPr>
        <w:pStyle w:val="SingleTxtG"/>
        <w:rPr>
          <w:b/>
        </w:rPr>
      </w:pPr>
      <w:r w:rsidRPr="009B5C13">
        <w:rPr>
          <w:b/>
        </w:rPr>
        <w:t>Right to just and favourable conditions of work</w:t>
      </w:r>
    </w:p>
    <w:p w14:paraId="7AFB6DED" w14:textId="77777777" w:rsidR="00D23213" w:rsidRPr="009B5C13" w:rsidRDefault="00D23213" w:rsidP="00857590">
      <w:pPr>
        <w:pStyle w:val="SingleTxtG"/>
        <w:rPr>
          <w:b/>
        </w:rPr>
      </w:pPr>
    </w:p>
    <w:p w14:paraId="1FCD926D" w14:textId="1AB51FA0" w:rsidR="00587B74" w:rsidRDefault="00587B74" w:rsidP="00857590">
      <w:pPr>
        <w:pStyle w:val="SingleTxtG"/>
        <w:rPr>
          <w:b/>
        </w:rPr>
      </w:pPr>
      <w:r w:rsidRPr="009B5C13">
        <w:rPr>
          <w:b/>
        </w:rPr>
        <w:t>Minority languages</w:t>
      </w:r>
    </w:p>
    <w:p w14:paraId="318B00C9" w14:textId="77777777" w:rsidR="00D23213" w:rsidRPr="009B5C13" w:rsidRDefault="00D23213" w:rsidP="00857590">
      <w:pPr>
        <w:pStyle w:val="SingleTxtG"/>
        <w:rPr>
          <w:b/>
        </w:rPr>
      </w:pPr>
    </w:p>
    <w:p w14:paraId="50F19DE6" w14:textId="3CA9F9AF" w:rsidR="00BF7DA2" w:rsidRDefault="00587B74" w:rsidP="00857590">
      <w:pPr>
        <w:pStyle w:val="SingleTxtG"/>
        <w:rPr>
          <w:b/>
        </w:rPr>
      </w:pPr>
      <w:r w:rsidRPr="009B5C13">
        <w:rPr>
          <w:b/>
        </w:rPr>
        <w:t>Right to an adequate standard of living</w:t>
      </w:r>
    </w:p>
    <w:p w14:paraId="5FDC802B" w14:textId="77777777" w:rsidR="00D23213" w:rsidRPr="009B5C13" w:rsidRDefault="00D23213" w:rsidP="00857590">
      <w:pPr>
        <w:pStyle w:val="SingleTxtG"/>
        <w:rPr>
          <w:b/>
        </w:rPr>
      </w:pPr>
    </w:p>
    <w:p w14:paraId="0EA8C096" w14:textId="292DEA68" w:rsidR="00587B74" w:rsidRDefault="00587B74" w:rsidP="00857590">
      <w:pPr>
        <w:pStyle w:val="SingleTxtG"/>
        <w:rPr>
          <w:b/>
        </w:rPr>
      </w:pPr>
      <w:r w:rsidRPr="009B5C13">
        <w:rPr>
          <w:b/>
        </w:rPr>
        <w:t>Trade union rights</w:t>
      </w:r>
    </w:p>
    <w:p w14:paraId="61866A20" w14:textId="77777777" w:rsidR="00D23213" w:rsidRPr="009B5C13" w:rsidRDefault="00D23213" w:rsidP="00857590">
      <w:pPr>
        <w:pStyle w:val="SingleTxtG"/>
        <w:rPr>
          <w:b/>
        </w:rPr>
      </w:pPr>
    </w:p>
    <w:p w14:paraId="7D58A64A" w14:textId="7CA23F5D" w:rsidR="00F56DE2" w:rsidRDefault="00F56DE2" w:rsidP="00857590">
      <w:pPr>
        <w:pStyle w:val="SingleTxtG"/>
        <w:rPr>
          <w:b/>
        </w:rPr>
      </w:pPr>
      <w:r w:rsidRPr="009B5C13">
        <w:rPr>
          <w:b/>
        </w:rPr>
        <w:t>Access to health-care services</w:t>
      </w:r>
    </w:p>
    <w:p w14:paraId="7765C8A5" w14:textId="77777777" w:rsidR="00D23213" w:rsidRPr="009B5C13" w:rsidRDefault="00D23213" w:rsidP="00857590">
      <w:pPr>
        <w:pStyle w:val="SingleTxtG"/>
        <w:rPr>
          <w:b/>
        </w:rPr>
      </w:pPr>
    </w:p>
    <w:p w14:paraId="3112FA9E" w14:textId="16CF5782" w:rsidR="00B95116" w:rsidRDefault="00B95116" w:rsidP="00857590">
      <w:pPr>
        <w:pStyle w:val="SingleTxtG"/>
        <w:rPr>
          <w:b/>
        </w:rPr>
      </w:pPr>
      <w:r w:rsidRPr="009B5C13">
        <w:rPr>
          <w:b/>
        </w:rPr>
        <w:t>Business and human rights</w:t>
      </w:r>
    </w:p>
    <w:p w14:paraId="03B799D5" w14:textId="51DFC509" w:rsidR="00857590" w:rsidRPr="00857590" w:rsidRDefault="00857590" w:rsidP="00857590"/>
    <w:p w14:paraId="480E407B" w14:textId="77777777" w:rsidR="0013306B" w:rsidRPr="0013306B" w:rsidRDefault="0013306B" w:rsidP="0013306B">
      <w:pPr>
        <w:pStyle w:val="H1G"/>
      </w:pPr>
      <w:r w:rsidRPr="0013306B">
        <w:tab/>
        <w:t>D.</w:t>
      </w:r>
      <w:r w:rsidRPr="0013306B">
        <w:tab/>
        <w:t>Other recommendations</w:t>
      </w:r>
    </w:p>
    <w:p w14:paraId="65CC7D5B" w14:textId="500A6E6C" w:rsidR="0013306B" w:rsidRPr="0013306B" w:rsidRDefault="00EB656C" w:rsidP="0013306B">
      <w:pPr>
        <w:pStyle w:val="SingleTxtG"/>
        <w:rPr>
          <w:b/>
          <w:bCs/>
        </w:rPr>
      </w:pPr>
      <w:r>
        <w:rPr>
          <w:rFonts w:hint="eastAsia"/>
        </w:rPr>
        <w:t>1</w:t>
      </w:r>
      <w:r w:rsidR="0013306B" w:rsidRPr="0013306B">
        <w:t>.</w:t>
      </w:r>
      <w:r w:rsidR="0013306B" w:rsidRPr="0013306B">
        <w:tab/>
      </w:r>
      <w:r w:rsidR="0013306B" w:rsidRPr="0013306B">
        <w:rPr>
          <w:b/>
          <w:bCs/>
        </w:rPr>
        <w:t>The Committee encourages the State party to ratify the Optional Protocol to the International Covenant on Economic, Social and Cultural Rights.</w:t>
      </w:r>
    </w:p>
    <w:p w14:paraId="70F2019E" w14:textId="6E4D7045" w:rsidR="0013306B" w:rsidRPr="0013306B" w:rsidRDefault="00EB656C" w:rsidP="0013306B">
      <w:pPr>
        <w:pStyle w:val="SingleTxtG"/>
        <w:rPr>
          <w:b/>
          <w:bCs/>
        </w:rPr>
      </w:pPr>
      <w:r>
        <w:rPr>
          <w:rFonts w:hint="eastAsia"/>
        </w:rPr>
        <w:t>2</w:t>
      </w:r>
      <w:r w:rsidR="0013306B" w:rsidRPr="0013306B">
        <w:t>.</w:t>
      </w:r>
      <w:r w:rsidR="0013306B" w:rsidRPr="0013306B">
        <w:tab/>
      </w:r>
      <w:r w:rsidR="0013306B" w:rsidRPr="0013306B">
        <w:rPr>
          <w:b/>
          <w:bCs/>
        </w:rPr>
        <w:t xml:space="preserve">The Committee recommends that the State party consider ratifying </w:t>
      </w:r>
      <w:r w:rsidR="00573EB9" w:rsidRPr="00D3513A">
        <w:rPr>
          <w:b/>
          <w:bCs/>
        </w:rPr>
        <w:t>Optional Protocol to the Convention against Torture and Other Cruel, Inhuman or Degrading Treatment or Punishment.</w:t>
      </w:r>
    </w:p>
    <w:p w14:paraId="0F350A61" w14:textId="1665668F" w:rsidR="0013306B" w:rsidRPr="0013306B" w:rsidRDefault="008261A7" w:rsidP="0013306B">
      <w:pPr>
        <w:pStyle w:val="SingleTxtG"/>
        <w:rPr>
          <w:b/>
          <w:bCs/>
        </w:rPr>
      </w:pPr>
      <w:r>
        <w:t>3</w:t>
      </w:r>
      <w:r w:rsidR="0013306B" w:rsidRPr="0013306B">
        <w:t>.</w:t>
      </w:r>
      <w:r w:rsidR="0013306B" w:rsidRPr="0013306B">
        <w:tab/>
      </w:r>
      <w:r w:rsidR="0013306B" w:rsidRPr="0013306B">
        <w:rPr>
          <w:b/>
          <w:bCs/>
        </w:rPr>
        <w:t>The Committee recommends that the State party take fully into account its obligations under the Covenant and ensure the full enjoyment of the rights enshrined therein in the implementation of the 2030 Agenda for Sustainable Development at the national level, with international assistance and cooperation when needed. Achievement of the Sustainable Development Goals would be significantly facilitated by the State party establishing independent mechanisms to monitor progress and treating beneficiaries of public programmes as rights holders who can claim entitlements. Implementing the Goals on the basis of the principles of participation, accountability and non-discrimination would ensure that no one is left behind.</w:t>
      </w:r>
      <w:r w:rsidR="00573EB9">
        <w:rPr>
          <w:b/>
          <w:bCs/>
        </w:rPr>
        <w:tab/>
      </w:r>
      <w:r w:rsidR="00573EB9" w:rsidRPr="00234134">
        <w:rPr>
          <w:b/>
          <w:bCs/>
        </w:rPr>
        <w:t>In this regard, the Committee draws the State party</w:t>
      </w:r>
      <w:r w:rsidR="00573EB9">
        <w:rPr>
          <w:b/>
          <w:bCs/>
        </w:rPr>
        <w:t>’</w:t>
      </w:r>
      <w:r w:rsidR="00573EB9" w:rsidRPr="00234134">
        <w:rPr>
          <w:b/>
          <w:bCs/>
        </w:rPr>
        <w:t>s attention to its statement on the pledge to leave no one behind (E/C.12/2019/1).</w:t>
      </w:r>
    </w:p>
    <w:p w14:paraId="00DBE802" w14:textId="13069DC4" w:rsidR="0013306B" w:rsidRPr="00605452" w:rsidRDefault="008261A7" w:rsidP="0013306B">
      <w:pPr>
        <w:pStyle w:val="SingleTxtG"/>
        <w:rPr>
          <w:b/>
          <w:bCs/>
        </w:rPr>
      </w:pPr>
      <w:r>
        <w:lastRenderedPageBreak/>
        <w:t>4</w:t>
      </w:r>
      <w:r w:rsidR="0013306B" w:rsidRPr="0013306B">
        <w:t>.</w:t>
      </w:r>
      <w:r w:rsidR="0013306B" w:rsidRPr="0013306B">
        <w:tab/>
      </w:r>
      <w:r w:rsidR="0013306B" w:rsidRPr="00605452">
        <w:rPr>
          <w:b/>
          <w:bCs/>
        </w:rPr>
        <w:t>The Committee recommends that the State party take steps to progressively develop and apply appropriate indicators on the implementation of economic, social and cultural rights in order to facilitate the assessment of progress achieved by the State party in complying with its obligations under the Covenant for various segments of the population. In that context, the Committee refers the State party to, inter alia, the conceptual and methodological framework on human rights indicators developed by the Office of the United Nations High Commissioner for Human Rights (see HRI/MC/2008/3).</w:t>
      </w:r>
    </w:p>
    <w:p w14:paraId="0F60541F" w14:textId="5281DEA2" w:rsidR="0013306B" w:rsidRDefault="008261A7" w:rsidP="0013306B">
      <w:pPr>
        <w:pStyle w:val="SingleTxtG"/>
        <w:rPr>
          <w:b/>
          <w:bCs/>
        </w:rPr>
      </w:pPr>
      <w:r>
        <w:t>5</w:t>
      </w:r>
      <w:r w:rsidR="0013306B" w:rsidRPr="0013306B">
        <w:t>.</w:t>
      </w:r>
      <w:r w:rsidR="0013306B" w:rsidRPr="0013306B">
        <w:tab/>
      </w:r>
      <w:r w:rsidR="0013306B" w:rsidRPr="00605452">
        <w:rPr>
          <w:b/>
          <w:bCs/>
        </w:rPr>
        <w:t xml:space="preserve">The Committee requests that the State party disseminate the present concluding observations widely at all levels of society, including at the national, provincial and </w:t>
      </w:r>
      <w:r w:rsidR="00F101BF">
        <w:rPr>
          <w:rFonts w:hint="eastAsia"/>
          <w:b/>
          <w:bCs/>
        </w:rPr>
        <w:t>municipal</w:t>
      </w:r>
      <w:r w:rsidR="0013306B" w:rsidRPr="00605452">
        <w:rPr>
          <w:b/>
          <w:bCs/>
          <w:color w:val="FF0000"/>
        </w:rPr>
        <w:t xml:space="preserve"> </w:t>
      </w:r>
      <w:r w:rsidR="0013306B" w:rsidRPr="00605452">
        <w:rPr>
          <w:b/>
          <w:bCs/>
        </w:rPr>
        <w:t xml:space="preserve">levels, in particular among parliamentarians, public officials and judicial authorities, and that it inform the Committee in its next periodic report about the steps taken to implement them. The Committee encourages the State party to </w:t>
      </w:r>
      <w:r w:rsidR="0013306B" w:rsidRPr="00F101BF">
        <w:rPr>
          <w:b/>
          <w:bCs/>
        </w:rPr>
        <w:t>engage</w:t>
      </w:r>
      <w:r w:rsidR="0013306B" w:rsidRPr="00605452">
        <w:rPr>
          <w:b/>
          <w:bCs/>
          <w:color w:val="FF0000"/>
        </w:rPr>
        <w:t xml:space="preserve"> </w:t>
      </w:r>
      <w:r w:rsidR="0013306B" w:rsidRPr="00605452">
        <w:rPr>
          <w:b/>
          <w:bCs/>
        </w:rPr>
        <w:t>with non-governmental organizations and other members of civil society, in the follow-up to the present concluding observations and in the process of consultation at the national level prior to the submission of its next periodic report.</w:t>
      </w:r>
    </w:p>
    <w:p w14:paraId="1C96065D" w14:textId="7A07C79F" w:rsidR="008261A7" w:rsidRPr="00605452" w:rsidRDefault="008261A7" w:rsidP="0013306B">
      <w:pPr>
        <w:pStyle w:val="SingleTxtG"/>
        <w:rPr>
          <w:b/>
          <w:bCs/>
        </w:rPr>
      </w:pPr>
      <w:r>
        <w:rPr>
          <w:rFonts w:hint="eastAsia"/>
          <w:b/>
          <w:bCs/>
        </w:rPr>
        <w:t>6</w:t>
      </w:r>
      <w:r>
        <w:rPr>
          <w:b/>
          <w:bCs/>
        </w:rPr>
        <w:t>.</w:t>
      </w:r>
      <w:r>
        <w:rPr>
          <w:b/>
          <w:bCs/>
        </w:rPr>
        <w:tab/>
      </w:r>
      <w:r w:rsidRPr="00234134">
        <w:rPr>
          <w:b/>
          <w:bCs/>
        </w:rPr>
        <w:t>In accordance with the procedure on follow-up to concluding observations adopted by the Committee, the State party is requested to provide, within 24 months of the adoption of the present concluding observations, information on the implementation of the recommendations contained in paragraphs 30 (social security)</w:t>
      </w:r>
      <w:r>
        <w:rPr>
          <w:b/>
          <w:bCs/>
        </w:rPr>
        <w:t xml:space="preserve"> </w:t>
      </w:r>
      <w:r>
        <w:rPr>
          <w:rFonts w:hint="eastAsia"/>
          <w:b/>
          <w:bCs/>
        </w:rPr>
        <w:t>above.</w:t>
      </w:r>
    </w:p>
    <w:p w14:paraId="7D87CFFF" w14:textId="1470A081" w:rsidR="0013306B" w:rsidRPr="00605452" w:rsidRDefault="0013306B" w:rsidP="0013306B">
      <w:pPr>
        <w:pStyle w:val="SingleTxtG"/>
        <w:rPr>
          <w:b/>
          <w:bCs/>
        </w:rPr>
      </w:pPr>
      <w:r w:rsidRPr="0013306B">
        <w:t>7.</w:t>
      </w:r>
      <w:r w:rsidRPr="0013306B">
        <w:tab/>
      </w:r>
      <w:r w:rsidRPr="00605452">
        <w:rPr>
          <w:b/>
          <w:bCs/>
        </w:rPr>
        <w:t xml:space="preserve">The Committee requests the State party to submit its </w:t>
      </w:r>
      <w:r w:rsidR="008261A7" w:rsidRPr="00234134">
        <w:rPr>
          <w:b/>
          <w:bCs/>
        </w:rPr>
        <w:t>eighth</w:t>
      </w:r>
      <w:r w:rsidRPr="00605452">
        <w:rPr>
          <w:b/>
          <w:bCs/>
        </w:rPr>
        <w:t xml:space="preserve"> periodic report, to be prepared in accordance with the reporting guidelines adopted by the Committee in 2008 (E/C.12/2008/2), by </w:t>
      </w:r>
      <w:r w:rsidR="008261A7" w:rsidRPr="00234134">
        <w:rPr>
          <w:b/>
          <w:bCs/>
        </w:rPr>
        <w:t>31 March 2025</w:t>
      </w:r>
      <w:r w:rsidR="008261A7">
        <w:rPr>
          <w:b/>
          <w:bCs/>
        </w:rPr>
        <w:t>.</w:t>
      </w:r>
      <w:r w:rsidR="008261A7">
        <w:rPr>
          <w:b/>
          <w:bCs/>
        </w:rPr>
        <w:tab/>
      </w:r>
      <w:r w:rsidRPr="00605452">
        <w:rPr>
          <w:b/>
          <w:bCs/>
        </w:rPr>
        <w:t xml:space="preserve"> In addition, it invites the State party to update its common core document, as necessary, in accordance with the harmonized guidelines on reporting under the international human rights treaties (see HRI/GEN/2/Rev.6, chap. I).</w:t>
      </w:r>
    </w:p>
    <w:p w14:paraId="5E4371D1" w14:textId="77777777" w:rsidR="00605452" w:rsidRPr="00106A43" w:rsidRDefault="00605452">
      <w:pPr>
        <w:spacing w:before="240"/>
        <w:jc w:val="center"/>
        <w:rPr>
          <w:u w:val="single"/>
        </w:rPr>
      </w:pPr>
      <w:r>
        <w:rPr>
          <w:u w:val="single"/>
        </w:rPr>
        <w:tab/>
      </w:r>
      <w:r>
        <w:rPr>
          <w:u w:val="single"/>
        </w:rPr>
        <w:tab/>
      </w:r>
      <w:r>
        <w:rPr>
          <w:u w:val="single"/>
        </w:rPr>
        <w:tab/>
      </w:r>
    </w:p>
    <w:sectPr w:rsidR="00605452" w:rsidRPr="00106A43" w:rsidSect="00896693">
      <w:headerReference w:type="even" r:id="rId9"/>
      <w:footerReference w:type="even" r:id="rId10"/>
      <w:footerReference w:type="default" r:id="rId11"/>
      <w:headerReference w:type="firs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9CEDC" w14:textId="77777777" w:rsidR="00CA37E4" w:rsidRPr="00FB1744" w:rsidRDefault="00CA37E4" w:rsidP="00FB1744">
      <w:pPr>
        <w:pStyle w:val="Piedepgina"/>
      </w:pPr>
    </w:p>
  </w:endnote>
  <w:endnote w:type="continuationSeparator" w:id="0">
    <w:p w14:paraId="49BEC4F9" w14:textId="77777777" w:rsidR="00CA37E4" w:rsidRPr="00FB1744" w:rsidRDefault="00CA37E4" w:rsidP="00FB1744">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BE536" w14:textId="77777777" w:rsidR="00896693" w:rsidRPr="00896693" w:rsidRDefault="00896693" w:rsidP="00DA1D8E">
    <w:pPr>
      <w:pStyle w:val="Piedepgina"/>
      <w:tabs>
        <w:tab w:val="right" w:pos="9598"/>
      </w:tabs>
    </w:pPr>
    <w:r w:rsidRPr="00896693">
      <w:rPr>
        <w:b/>
        <w:sz w:val="18"/>
      </w:rPr>
      <w:fldChar w:fldCharType="begin"/>
    </w:r>
    <w:r w:rsidRPr="00896693">
      <w:rPr>
        <w:b/>
        <w:sz w:val="18"/>
      </w:rPr>
      <w:instrText xml:space="preserve"> PAGE  \* MERGEFORMAT </w:instrText>
    </w:r>
    <w:r w:rsidRPr="00896693">
      <w:rPr>
        <w:b/>
        <w:sz w:val="18"/>
      </w:rPr>
      <w:fldChar w:fldCharType="separate"/>
    </w:r>
    <w:r w:rsidR="00DB6696">
      <w:rPr>
        <w:b/>
        <w:noProof/>
        <w:sz w:val="18"/>
      </w:rPr>
      <w:t>2</w:t>
    </w:r>
    <w:r w:rsidRPr="0089669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2C4E" w14:textId="77777777" w:rsidR="00896693" w:rsidRPr="00896693" w:rsidRDefault="00896693" w:rsidP="00896693">
    <w:pPr>
      <w:pStyle w:val="Piedepgina"/>
      <w:tabs>
        <w:tab w:val="right" w:pos="9598"/>
      </w:tabs>
      <w:rPr>
        <w:b/>
        <w:sz w:val="18"/>
      </w:rPr>
    </w:pPr>
    <w:r>
      <w:t>GE.17-03485</w:t>
    </w:r>
    <w:r>
      <w:tab/>
    </w:r>
    <w:r w:rsidRPr="00896693">
      <w:rPr>
        <w:b/>
        <w:sz w:val="18"/>
      </w:rPr>
      <w:fldChar w:fldCharType="begin"/>
    </w:r>
    <w:r w:rsidRPr="00896693">
      <w:rPr>
        <w:b/>
        <w:sz w:val="18"/>
      </w:rPr>
      <w:instrText xml:space="preserve"> PAGE  \* MERGEFORMAT </w:instrText>
    </w:r>
    <w:r w:rsidRPr="00896693">
      <w:rPr>
        <w:b/>
        <w:sz w:val="18"/>
      </w:rPr>
      <w:fldChar w:fldCharType="separate"/>
    </w:r>
    <w:r>
      <w:rPr>
        <w:b/>
        <w:noProof/>
        <w:sz w:val="18"/>
      </w:rPr>
      <w:t>3</w:t>
    </w:r>
    <w:r w:rsidRPr="0089669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5711E" w14:textId="77777777" w:rsidR="00CA37E4" w:rsidRPr="00FB1744" w:rsidRDefault="00CA37E4" w:rsidP="00FB1744">
      <w:pPr>
        <w:tabs>
          <w:tab w:val="right" w:pos="2155"/>
        </w:tabs>
        <w:spacing w:after="80" w:line="240" w:lineRule="auto"/>
        <w:ind w:left="680"/>
      </w:pPr>
      <w:r>
        <w:rPr>
          <w:u w:val="single"/>
        </w:rPr>
        <w:tab/>
      </w:r>
    </w:p>
  </w:footnote>
  <w:footnote w:type="continuationSeparator" w:id="0">
    <w:p w14:paraId="1C675A32" w14:textId="77777777" w:rsidR="00CA37E4" w:rsidRPr="00FB1744" w:rsidRDefault="00CA37E4" w:rsidP="00FB1744">
      <w:pPr>
        <w:tabs>
          <w:tab w:val="right" w:pos="2155"/>
        </w:tabs>
        <w:spacing w:after="80" w:line="240" w:lineRule="auto"/>
        <w:ind w:left="680"/>
      </w:pPr>
      <w:r>
        <w:rPr>
          <w:u w:val="single"/>
        </w:rPr>
        <w:tab/>
      </w:r>
    </w:p>
  </w:footnote>
  <w:footnote w:id="1">
    <w:p w14:paraId="10876B04" w14:textId="77777777" w:rsidR="007E4C60" w:rsidRDefault="007E4C60" w:rsidP="007E4C60">
      <w:pPr>
        <w:pStyle w:val="Textonotapie"/>
      </w:pPr>
      <w:r>
        <w:tab/>
      </w:r>
      <w:r w:rsidRPr="00A07EA2">
        <w:rPr>
          <w:rStyle w:val="Refdenotaalpie"/>
          <w:sz w:val="20"/>
          <w:vertAlign w:val="baseline"/>
        </w:rPr>
        <w:t>*</w:t>
      </w:r>
      <w:r w:rsidRPr="00A07EA2">
        <w:rPr>
          <w:sz w:val="20"/>
        </w:rPr>
        <w:tab/>
      </w:r>
      <w:r>
        <w:t>Adopted by the Committee at its sixty-seventh session (17 February–6 March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39"/>
    </w:tblGrid>
    <w:tr w:rsidR="00EB656C" w:rsidRPr="00D47EEA" w14:paraId="40C82112" w14:textId="77777777" w:rsidTr="00C8321B">
      <w:trPr>
        <w:cantSplit/>
        <w:trHeight w:hRule="exact" w:val="851"/>
      </w:trPr>
      <w:tc>
        <w:tcPr>
          <w:tcW w:w="6095" w:type="dxa"/>
          <w:tcBorders>
            <w:bottom w:val="single" w:sz="4" w:space="0" w:color="auto"/>
          </w:tcBorders>
          <w:vAlign w:val="bottom"/>
        </w:tcPr>
        <w:p w14:paraId="2BB7AF2D" w14:textId="190749C3" w:rsidR="00EB656C" w:rsidRPr="00D47EEA" w:rsidRDefault="00EB656C" w:rsidP="00EB656C">
          <w:pPr>
            <w:suppressAutoHyphens w:val="0"/>
            <w:spacing w:after="20"/>
            <w:jc w:val="right"/>
          </w:pPr>
        </w:p>
      </w:tc>
    </w:tr>
  </w:tbl>
  <w:p w14:paraId="20BE2517" w14:textId="3DFCF109" w:rsidR="00896693" w:rsidRPr="00EB656C" w:rsidRDefault="00896693" w:rsidP="00EB65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157E3" w14:textId="77777777" w:rsidR="003C13A7" w:rsidRPr="00DA1D8E" w:rsidRDefault="003C13A7" w:rsidP="00DA1D8E">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6A61186"/>
    <w:multiLevelType w:val="hybridMultilevel"/>
    <w:tmpl w:val="7F0C4E2A"/>
    <w:lvl w:ilvl="0" w:tplc="7A849570">
      <w:start w:val="1"/>
      <w:numFmt w:val="decimal"/>
      <w:lvlText w:val="%1."/>
      <w:lvlJc w:val="left"/>
      <w:pPr>
        <w:ind w:left="1710" w:hanging="576"/>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5A3517"/>
    <w:multiLevelType w:val="hybridMultilevel"/>
    <w:tmpl w:val="3534929E"/>
    <w:lvl w:ilvl="0" w:tplc="A70C0A2A">
      <w:start w:val="1"/>
      <w:numFmt w:val="decimal"/>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7"/>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B728F"/>
    <w:rsid w:val="00046E92"/>
    <w:rsid w:val="00116590"/>
    <w:rsid w:val="001170DC"/>
    <w:rsid w:val="0013306B"/>
    <w:rsid w:val="00247E2C"/>
    <w:rsid w:val="002A599E"/>
    <w:rsid w:val="002A65DC"/>
    <w:rsid w:val="002D6C53"/>
    <w:rsid w:val="002F5595"/>
    <w:rsid w:val="00334F6A"/>
    <w:rsid w:val="00342AC8"/>
    <w:rsid w:val="003529C7"/>
    <w:rsid w:val="00362863"/>
    <w:rsid w:val="003B4550"/>
    <w:rsid w:val="003C13A7"/>
    <w:rsid w:val="00444E60"/>
    <w:rsid w:val="00450476"/>
    <w:rsid w:val="00461253"/>
    <w:rsid w:val="005042C2"/>
    <w:rsid w:val="0056599A"/>
    <w:rsid w:val="00573EB9"/>
    <w:rsid w:val="00587690"/>
    <w:rsid w:val="00587B74"/>
    <w:rsid w:val="00605452"/>
    <w:rsid w:val="00671529"/>
    <w:rsid w:val="006C1470"/>
    <w:rsid w:val="00717266"/>
    <w:rsid w:val="007268F9"/>
    <w:rsid w:val="00782B39"/>
    <w:rsid w:val="007C52B0"/>
    <w:rsid w:val="007E4C60"/>
    <w:rsid w:val="007F5B81"/>
    <w:rsid w:val="008261A7"/>
    <w:rsid w:val="00857590"/>
    <w:rsid w:val="00860F76"/>
    <w:rsid w:val="00896693"/>
    <w:rsid w:val="008B728F"/>
    <w:rsid w:val="008B7ADA"/>
    <w:rsid w:val="008F7096"/>
    <w:rsid w:val="009411B4"/>
    <w:rsid w:val="009B5C13"/>
    <w:rsid w:val="009D0139"/>
    <w:rsid w:val="009F5CDC"/>
    <w:rsid w:val="00A775CF"/>
    <w:rsid w:val="00AB3C7E"/>
    <w:rsid w:val="00B06045"/>
    <w:rsid w:val="00B06762"/>
    <w:rsid w:val="00B95116"/>
    <w:rsid w:val="00BF7DA2"/>
    <w:rsid w:val="00C35A27"/>
    <w:rsid w:val="00CA37E4"/>
    <w:rsid w:val="00D23213"/>
    <w:rsid w:val="00DA1D8E"/>
    <w:rsid w:val="00DB6696"/>
    <w:rsid w:val="00E02C2B"/>
    <w:rsid w:val="00EB656C"/>
    <w:rsid w:val="00ED6C48"/>
    <w:rsid w:val="00F101BF"/>
    <w:rsid w:val="00F45CBF"/>
    <w:rsid w:val="00F56DE2"/>
    <w:rsid w:val="00F65F5D"/>
    <w:rsid w:val="00F86A3A"/>
    <w:rsid w:val="00FA6432"/>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F97A"/>
  <w15:docId w15:val="{4FC3382A-CC3F-40CC-86DE-D0BB4227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Ttulo1">
    <w:name w:val="heading 1"/>
    <w:aliases w:val="Table_G"/>
    <w:basedOn w:val="SingleTxtG"/>
    <w:next w:val="SingleTxtG"/>
    <w:link w:val="Ttulo1Car"/>
    <w:semiHidden/>
    <w:rsid w:val="007268F9"/>
    <w:pPr>
      <w:spacing w:after="0" w:line="240" w:lineRule="auto"/>
      <w:ind w:right="0"/>
      <w:jc w:val="left"/>
      <w:outlineLvl w:val="0"/>
    </w:pPr>
  </w:style>
  <w:style w:type="paragraph" w:styleId="Ttulo2">
    <w:name w:val="heading 2"/>
    <w:basedOn w:val="Normal"/>
    <w:next w:val="Normal"/>
    <w:link w:val="Ttulo2Car"/>
    <w:semiHidden/>
    <w:rsid w:val="007268F9"/>
    <w:pPr>
      <w:spacing w:line="240" w:lineRule="auto"/>
      <w:outlineLvl w:val="1"/>
    </w:pPr>
    <w:rPr>
      <w:rFonts w:eastAsia="SimSun"/>
      <w:lang w:eastAsia="zh-CN"/>
    </w:rPr>
  </w:style>
  <w:style w:type="paragraph" w:styleId="Ttulo3">
    <w:name w:val="heading 3"/>
    <w:basedOn w:val="Normal"/>
    <w:next w:val="Normal"/>
    <w:link w:val="Ttulo3Car"/>
    <w:semiHidden/>
    <w:rsid w:val="007268F9"/>
    <w:pPr>
      <w:spacing w:line="240" w:lineRule="auto"/>
      <w:outlineLvl w:val="2"/>
    </w:pPr>
    <w:rPr>
      <w:rFonts w:eastAsia="SimSun"/>
      <w:lang w:eastAsia="zh-CN"/>
    </w:rPr>
  </w:style>
  <w:style w:type="paragraph" w:styleId="Ttulo4">
    <w:name w:val="heading 4"/>
    <w:basedOn w:val="Normal"/>
    <w:next w:val="Normal"/>
    <w:link w:val="Ttulo4Car"/>
    <w:semiHidden/>
    <w:rsid w:val="007268F9"/>
    <w:pPr>
      <w:spacing w:line="240" w:lineRule="auto"/>
      <w:outlineLvl w:val="3"/>
    </w:pPr>
    <w:rPr>
      <w:rFonts w:eastAsia="SimSun"/>
      <w:lang w:eastAsia="zh-CN"/>
    </w:rPr>
  </w:style>
  <w:style w:type="paragraph" w:styleId="Ttulo5">
    <w:name w:val="heading 5"/>
    <w:basedOn w:val="Normal"/>
    <w:next w:val="Normal"/>
    <w:link w:val="Ttulo5Car"/>
    <w:semiHidden/>
    <w:rsid w:val="007268F9"/>
    <w:pPr>
      <w:spacing w:line="240" w:lineRule="auto"/>
      <w:outlineLvl w:val="4"/>
    </w:pPr>
    <w:rPr>
      <w:rFonts w:eastAsia="SimSun"/>
      <w:lang w:eastAsia="zh-CN"/>
    </w:rPr>
  </w:style>
  <w:style w:type="paragraph" w:styleId="Ttulo6">
    <w:name w:val="heading 6"/>
    <w:basedOn w:val="Normal"/>
    <w:next w:val="Normal"/>
    <w:link w:val="Ttulo6Car"/>
    <w:semiHidden/>
    <w:rsid w:val="007268F9"/>
    <w:pPr>
      <w:spacing w:line="240" w:lineRule="auto"/>
      <w:outlineLvl w:val="5"/>
    </w:pPr>
    <w:rPr>
      <w:rFonts w:eastAsia="SimSun"/>
      <w:lang w:eastAsia="zh-CN"/>
    </w:rPr>
  </w:style>
  <w:style w:type="paragraph" w:styleId="Ttulo7">
    <w:name w:val="heading 7"/>
    <w:basedOn w:val="Normal"/>
    <w:next w:val="Normal"/>
    <w:link w:val="Ttulo7Car"/>
    <w:semiHidden/>
    <w:rsid w:val="007268F9"/>
    <w:pPr>
      <w:spacing w:line="240" w:lineRule="auto"/>
      <w:outlineLvl w:val="6"/>
    </w:pPr>
    <w:rPr>
      <w:rFonts w:eastAsia="SimSun"/>
      <w:lang w:eastAsia="zh-CN"/>
    </w:rPr>
  </w:style>
  <w:style w:type="paragraph" w:styleId="Ttulo8">
    <w:name w:val="heading 8"/>
    <w:basedOn w:val="Normal"/>
    <w:next w:val="Normal"/>
    <w:link w:val="Ttulo8Car"/>
    <w:semiHidden/>
    <w:rsid w:val="007268F9"/>
    <w:pPr>
      <w:spacing w:line="240" w:lineRule="auto"/>
      <w:outlineLvl w:val="7"/>
    </w:pPr>
    <w:rPr>
      <w:rFonts w:eastAsia="SimSun"/>
      <w:lang w:eastAsia="zh-CN"/>
    </w:rPr>
  </w:style>
  <w:style w:type="paragraph" w:styleId="Ttulo9">
    <w:name w:val="heading 9"/>
    <w:basedOn w:val="Normal"/>
    <w:next w:val="Normal"/>
    <w:link w:val="Ttulo9Car"/>
    <w:semiHidden/>
    <w:rsid w:val="007268F9"/>
    <w:pPr>
      <w:spacing w:line="240" w:lineRule="auto"/>
      <w:outlineLvl w:val="8"/>
    </w:pPr>
    <w:rPr>
      <w:rFonts w:eastAsia="SimSun"/>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6_G"/>
    <w:basedOn w:val="Normal"/>
    <w:link w:val="EncabezadoCar"/>
    <w:semiHidden/>
    <w:rsid w:val="007268F9"/>
    <w:pPr>
      <w:pBdr>
        <w:bottom w:val="single" w:sz="4" w:space="4" w:color="auto"/>
      </w:pBdr>
      <w:spacing w:line="240" w:lineRule="auto"/>
    </w:pPr>
    <w:rPr>
      <w:rFonts w:eastAsia="SimSun"/>
      <w:b/>
      <w:sz w:val="18"/>
      <w:lang w:eastAsia="zh-CN"/>
    </w:rPr>
  </w:style>
  <w:style w:type="character" w:customStyle="1" w:styleId="EncabezadoCar">
    <w:name w:val="Encabezado Car"/>
    <w:aliases w:val="6_G Car"/>
    <w:basedOn w:val="Fuentedeprrafopredeter"/>
    <w:link w:val="Encabezado"/>
    <w:semiHidden/>
    <w:rsid w:val="003B4550"/>
    <w:rPr>
      <w:rFonts w:ascii="Times New Roman" w:hAnsi="Times New Roman" w:cs="Times New Roman"/>
      <w:b/>
      <w:sz w:val="18"/>
      <w:szCs w:val="20"/>
    </w:rPr>
  </w:style>
  <w:style w:type="paragraph" w:styleId="Piedepgina">
    <w:name w:val="footer"/>
    <w:aliases w:val="3_G"/>
    <w:basedOn w:val="Normal"/>
    <w:link w:val="PiedepginaCar"/>
    <w:rsid w:val="007268F9"/>
    <w:pPr>
      <w:spacing w:line="240" w:lineRule="auto"/>
    </w:pPr>
    <w:rPr>
      <w:rFonts w:eastAsia="SimSun"/>
      <w:sz w:val="16"/>
      <w:lang w:eastAsia="zh-CN"/>
    </w:rPr>
  </w:style>
  <w:style w:type="character" w:customStyle="1" w:styleId="PiedepginaCar">
    <w:name w:val="Pie de página Car"/>
    <w:aliases w:val="3_G Car"/>
    <w:basedOn w:val="Fuentedeprrafopredeter"/>
    <w:link w:val="Piedepgina"/>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Sinlista"/>
    <w:semiHidden/>
    <w:rsid w:val="007268F9"/>
    <w:pPr>
      <w:numPr>
        <w:numId w:val="5"/>
      </w:numPr>
    </w:pPr>
  </w:style>
  <w:style w:type="numbering" w:styleId="1ai">
    <w:name w:val="Outline List 1"/>
    <w:basedOn w:val="Sinlista"/>
    <w:semiHidden/>
    <w:rsid w:val="007268F9"/>
    <w:pPr>
      <w:numPr>
        <w:numId w:val="6"/>
      </w:numPr>
    </w:pPr>
  </w:style>
  <w:style w:type="character" w:styleId="Refdenotaalfinal">
    <w:name w:val="endnote reference"/>
    <w:aliases w:val="1_G"/>
    <w:rsid w:val="007268F9"/>
    <w:rPr>
      <w:rFonts w:ascii="Times New Roman" w:hAnsi="Times New Roman"/>
      <w:sz w:val="18"/>
      <w:vertAlign w:val="superscript"/>
    </w:rPr>
  </w:style>
  <w:style w:type="paragraph" w:styleId="Textonotapie">
    <w:name w:val="footnote text"/>
    <w:aliases w:val="5_G"/>
    <w:basedOn w:val="Normal"/>
    <w:link w:val="TextonotapieCar"/>
    <w:rsid w:val="007268F9"/>
    <w:pPr>
      <w:tabs>
        <w:tab w:val="right" w:pos="1021"/>
      </w:tabs>
      <w:spacing w:line="220" w:lineRule="exact"/>
      <w:ind w:left="1134" w:right="1134" w:hanging="1134"/>
    </w:pPr>
    <w:rPr>
      <w:rFonts w:eastAsia="SimSun"/>
      <w:sz w:val="18"/>
      <w:lang w:eastAsia="zh-CN"/>
    </w:rPr>
  </w:style>
  <w:style w:type="character" w:customStyle="1" w:styleId="TextonotapieCar">
    <w:name w:val="Texto nota pie Car"/>
    <w:aliases w:val="5_G Car"/>
    <w:basedOn w:val="Fuentedeprrafopredeter"/>
    <w:link w:val="Textonotapie"/>
    <w:rsid w:val="007268F9"/>
    <w:rPr>
      <w:rFonts w:ascii="Times New Roman" w:eastAsia="SimSun" w:hAnsi="Times New Roman" w:cs="Times New Roman"/>
      <w:sz w:val="18"/>
      <w:szCs w:val="20"/>
    </w:rPr>
  </w:style>
  <w:style w:type="paragraph" w:styleId="Textonotaalfinal">
    <w:name w:val="endnote text"/>
    <w:aliases w:val="2_G"/>
    <w:basedOn w:val="Textonotapie"/>
    <w:link w:val="TextonotaalfinalCar"/>
    <w:rsid w:val="007268F9"/>
  </w:style>
  <w:style w:type="character" w:customStyle="1" w:styleId="TextonotaalfinalCar">
    <w:name w:val="Texto nota al final Car"/>
    <w:aliases w:val="2_G Car"/>
    <w:basedOn w:val="Fuentedeprrafopredeter"/>
    <w:link w:val="Textonotaalfinal"/>
    <w:rsid w:val="007268F9"/>
    <w:rPr>
      <w:rFonts w:ascii="Times New Roman" w:eastAsia="SimSun" w:hAnsi="Times New Roman" w:cs="Times New Roman"/>
      <w:sz w:val="18"/>
      <w:szCs w:val="20"/>
    </w:rPr>
  </w:style>
  <w:style w:type="character" w:styleId="Refdenotaalpie">
    <w:name w:val="footnote reference"/>
    <w:aliases w:val="4_G"/>
    <w:rsid w:val="007268F9"/>
    <w:rPr>
      <w:rFonts w:ascii="Times New Roman" w:hAnsi="Times New Roman"/>
      <w:sz w:val="18"/>
      <w:vertAlign w:val="superscript"/>
    </w:rPr>
  </w:style>
  <w:style w:type="character" w:customStyle="1" w:styleId="Ttulo1Car">
    <w:name w:val="Título 1 Car"/>
    <w:aliases w:val="Table_G Car"/>
    <w:basedOn w:val="Fuentedeprrafopredeter"/>
    <w:link w:val="Ttulo1"/>
    <w:semiHidden/>
    <w:rsid w:val="003B4550"/>
    <w:rPr>
      <w:rFonts w:ascii="Times New Roman" w:hAnsi="Times New Roman" w:cs="Times New Roman"/>
      <w:sz w:val="20"/>
      <w:szCs w:val="20"/>
    </w:rPr>
  </w:style>
  <w:style w:type="character" w:customStyle="1" w:styleId="Ttulo2Car">
    <w:name w:val="Título 2 Car"/>
    <w:basedOn w:val="Fuentedeprrafopredeter"/>
    <w:link w:val="Ttulo2"/>
    <w:semiHidden/>
    <w:rsid w:val="003B4550"/>
    <w:rPr>
      <w:rFonts w:ascii="Times New Roman" w:hAnsi="Times New Roman" w:cs="Times New Roman"/>
      <w:sz w:val="20"/>
      <w:szCs w:val="20"/>
    </w:rPr>
  </w:style>
  <w:style w:type="character" w:customStyle="1" w:styleId="Ttulo3Car">
    <w:name w:val="Título 3 Car"/>
    <w:basedOn w:val="Fuentedeprrafopredeter"/>
    <w:link w:val="Ttulo3"/>
    <w:semiHidden/>
    <w:rsid w:val="003B4550"/>
    <w:rPr>
      <w:rFonts w:ascii="Times New Roman" w:hAnsi="Times New Roman" w:cs="Times New Roman"/>
      <w:sz w:val="20"/>
      <w:szCs w:val="20"/>
    </w:rPr>
  </w:style>
  <w:style w:type="character" w:customStyle="1" w:styleId="Ttulo4Car">
    <w:name w:val="Título 4 Car"/>
    <w:basedOn w:val="Fuentedeprrafopredeter"/>
    <w:link w:val="Ttulo4"/>
    <w:semiHidden/>
    <w:rsid w:val="003B4550"/>
    <w:rPr>
      <w:rFonts w:ascii="Times New Roman" w:hAnsi="Times New Roman" w:cs="Times New Roman"/>
      <w:sz w:val="20"/>
      <w:szCs w:val="20"/>
    </w:rPr>
  </w:style>
  <w:style w:type="character" w:customStyle="1" w:styleId="Ttulo5Car">
    <w:name w:val="Título 5 Car"/>
    <w:basedOn w:val="Fuentedeprrafopredeter"/>
    <w:link w:val="Ttulo5"/>
    <w:semiHidden/>
    <w:rsid w:val="003B4550"/>
    <w:rPr>
      <w:rFonts w:ascii="Times New Roman" w:hAnsi="Times New Roman" w:cs="Times New Roman"/>
      <w:sz w:val="20"/>
      <w:szCs w:val="20"/>
    </w:rPr>
  </w:style>
  <w:style w:type="character" w:customStyle="1" w:styleId="Ttulo6Car">
    <w:name w:val="Título 6 Car"/>
    <w:basedOn w:val="Fuentedeprrafopredeter"/>
    <w:link w:val="Ttulo6"/>
    <w:semiHidden/>
    <w:rsid w:val="003B4550"/>
    <w:rPr>
      <w:rFonts w:ascii="Times New Roman" w:hAnsi="Times New Roman" w:cs="Times New Roman"/>
      <w:sz w:val="20"/>
      <w:szCs w:val="20"/>
    </w:rPr>
  </w:style>
  <w:style w:type="character" w:customStyle="1" w:styleId="Ttulo7Car">
    <w:name w:val="Título 7 Car"/>
    <w:basedOn w:val="Fuentedeprrafopredeter"/>
    <w:link w:val="Ttulo7"/>
    <w:semiHidden/>
    <w:rsid w:val="003B4550"/>
    <w:rPr>
      <w:rFonts w:ascii="Times New Roman" w:hAnsi="Times New Roman" w:cs="Times New Roman"/>
      <w:sz w:val="20"/>
      <w:szCs w:val="20"/>
    </w:rPr>
  </w:style>
  <w:style w:type="character" w:customStyle="1" w:styleId="Ttulo8Car">
    <w:name w:val="Título 8 Car"/>
    <w:basedOn w:val="Fuentedeprrafopredeter"/>
    <w:link w:val="Ttulo8"/>
    <w:semiHidden/>
    <w:rsid w:val="003B4550"/>
    <w:rPr>
      <w:rFonts w:ascii="Times New Roman" w:hAnsi="Times New Roman" w:cs="Times New Roman"/>
      <w:sz w:val="20"/>
      <w:szCs w:val="20"/>
    </w:rPr>
  </w:style>
  <w:style w:type="character" w:customStyle="1" w:styleId="Ttulo9Car">
    <w:name w:val="Título 9 Car"/>
    <w:basedOn w:val="Fuentedeprrafopredeter"/>
    <w:link w:val="Ttulo9"/>
    <w:semiHidden/>
    <w:rsid w:val="003B4550"/>
    <w:rPr>
      <w:rFonts w:ascii="Times New Roman" w:hAnsi="Times New Roman" w:cs="Times New Roman"/>
      <w:sz w:val="20"/>
      <w:szCs w:val="20"/>
    </w:rPr>
  </w:style>
  <w:style w:type="character" w:styleId="Nmerodepgina">
    <w:name w:val="page number"/>
    <w:aliases w:val="7_G"/>
    <w:semiHidden/>
    <w:rsid w:val="007268F9"/>
    <w:rPr>
      <w:rFonts w:ascii="Times New Roman" w:hAnsi="Times New Roman"/>
      <w:b/>
      <w:sz w:val="18"/>
    </w:rPr>
  </w:style>
  <w:style w:type="character" w:styleId="Ttulodellibro">
    <w:name w:val="Book Title"/>
    <w:basedOn w:val="Fuentedeprrafopredeter"/>
    <w:uiPriority w:val="33"/>
    <w:semiHidden/>
    <w:rsid w:val="007268F9"/>
    <w:rPr>
      <w:b/>
      <w:bCs/>
      <w:smallCaps/>
      <w:spacing w:val="5"/>
    </w:rPr>
  </w:style>
  <w:style w:type="table" w:styleId="Tablaconcuadrcula">
    <w:name w:val="Table Grid"/>
    <w:basedOn w:val="Tabla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726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Fuentedeprrafopredeter"/>
    <w:link w:val="SingleTxtG"/>
    <w:rsid w:val="00FC04AB"/>
    <w:rPr>
      <w:rFonts w:ascii="Times New Roman" w:hAnsi="Times New Roman" w:cs="Times New Roman"/>
      <w:sz w:val="20"/>
      <w:szCs w:val="20"/>
    </w:rPr>
  </w:style>
  <w:style w:type="character" w:customStyle="1" w:styleId="H1GChar">
    <w:name w:val="_ H_1_G Char"/>
    <w:link w:val="H1G"/>
    <w:locked/>
    <w:rsid w:val="0013306B"/>
    <w:rPr>
      <w:rFonts w:ascii="Times New Roman" w:eastAsia="Times New Roma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ESC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30442-5888-4336-9889-B5724772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CESCR</Template>
  <TotalTime>58</TotalTime>
  <Pages>3</Pages>
  <Words>798</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1703485</vt:lpstr>
    </vt:vector>
  </TitlesOfParts>
  <Company>DCM</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1703485</dc:title>
  <dc:subject>E/C.12/XXX/CO/Y</dc:subject>
  <dc:creator>Anni Vi Tirol</dc:creator>
  <cp:lastModifiedBy>Yang Li</cp:lastModifiedBy>
  <cp:revision>11</cp:revision>
  <dcterms:created xsi:type="dcterms:W3CDTF">2017-06-15T10:25:00Z</dcterms:created>
  <dcterms:modified xsi:type="dcterms:W3CDTF">2020-08-10T10:22:00Z</dcterms:modified>
</cp:coreProperties>
</file>