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7A2A021D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D81B7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60C2A" w14:textId="77777777" w:rsidR="00446DE4" w:rsidRPr="00963CBA" w:rsidRDefault="00B3317B" w:rsidP="0056262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D9A6C" w14:textId="77777777" w:rsidR="00446DE4" w:rsidRPr="00DE3EC0" w:rsidRDefault="00E16306" w:rsidP="00E16306">
            <w:pPr>
              <w:jc w:val="right"/>
            </w:pPr>
            <w:r w:rsidRPr="00E16306">
              <w:rPr>
                <w:sz w:val="40"/>
              </w:rPr>
              <w:t>A</w:t>
            </w:r>
            <w:r>
              <w:t>/HRC/WG.6/36/HRV/3</w:t>
            </w:r>
          </w:p>
        </w:tc>
      </w:tr>
      <w:tr w:rsidR="003107FA" w14:paraId="687475A8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A00D6B" w14:textId="77777777" w:rsidR="003107FA" w:rsidRDefault="000C59D8" w:rsidP="00562621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6876741" wp14:editId="739107FF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2F9783" w14:textId="77777777" w:rsidR="003107FA" w:rsidRDefault="00B3317B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  <w:p w14:paraId="0FD46E09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638E030B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5A17AA8A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58F65F66" w14:textId="77777777" w:rsidR="00E16306" w:rsidRPr="00B3317B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B6C223" w14:textId="77777777" w:rsidR="003107FA" w:rsidRDefault="00E16306" w:rsidP="00E16306">
            <w:pPr>
              <w:spacing w:before="240" w:line="240" w:lineRule="exact"/>
            </w:pPr>
            <w:r>
              <w:t>Distr.: General</w:t>
            </w:r>
          </w:p>
          <w:p w14:paraId="4442C31C" w14:textId="77777777" w:rsidR="00E16306" w:rsidRDefault="00E16306" w:rsidP="00E16306">
            <w:pPr>
              <w:spacing w:line="240" w:lineRule="exact"/>
            </w:pPr>
            <w:r>
              <w:t>2</w:t>
            </w:r>
            <w:r w:rsidR="00870656">
              <w:t>8</w:t>
            </w:r>
            <w:r>
              <w:t xml:space="preserve"> February 2020</w:t>
            </w:r>
          </w:p>
          <w:p w14:paraId="5043CF87" w14:textId="77777777" w:rsidR="00E16306" w:rsidRDefault="00E16306" w:rsidP="00E16306">
            <w:pPr>
              <w:spacing w:line="240" w:lineRule="exact"/>
            </w:pPr>
          </w:p>
          <w:p w14:paraId="547D5D63" w14:textId="77777777" w:rsidR="00E16306" w:rsidRDefault="00E16306" w:rsidP="00E16306">
            <w:pPr>
              <w:spacing w:line="240" w:lineRule="exact"/>
            </w:pPr>
            <w:r>
              <w:t>Original: English</w:t>
            </w:r>
          </w:p>
        </w:tc>
      </w:tr>
    </w:tbl>
    <w:p w14:paraId="56D28DF0" w14:textId="77777777" w:rsidR="00E16306" w:rsidRPr="00E16306" w:rsidRDefault="00E16306" w:rsidP="00E16306">
      <w:pPr>
        <w:spacing w:before="120"/>
        <w:rPr>
          <w:b/>
          <w:sz w:val="24"/>
          <w:szCs w:val="24"/>
        </w:rPr>
      </w:pPr>
      <w:r w:rsidRPr="00E16306">
        <w:rPr>
          <w:b/>
          <w:sz w:val="24"/>
          <w:szCs w:val="24"/>
        </w:rPr>
        <w:t>Human Rights Council</w:t>
      </w:r>
    </w:p>
    <w:p w14:paraId="669C1D35" w14:textId="77777777" w:rsidR="00E16306" w:rsidRPr="00E16306" w:rsidRDefault="00E16306" w:rsidP="00E16306">
      <w:pPr>
        <w:rPr>
          <w:b/>
        </w:rPr>
      </w:pPr>
      <w:r w:rsidRPr="00E16306">
        <w:rPr>
          <w:b/>
        </w:rPr>
        <w:t>Working Group on the Universal Periodic Review</w:t>
      </w:r>
    </w:p>
    <w:p w14:paraId="0E195F1C" w14:textId="77777777" w:rsidR="00E16306" w:rsidRPr="00E16306" w:rsidRDefault="00E16306" w:rsidP="00E16306">
      <w:r w:rsidRPr="00E16306">
        <w:rPr>
          <w:b/>
        </w:rPr>
        <w:t>Thirty-sixth</w:t>
      </w:r>
      <w:r w:rsidRPr="00E16306">
        <w:t xml:space="preserve"> </w:t>
      </w:r>
      <w:r w:rsidRPr="00E16306">
        <w:rPr>
          <w:b/>
        </w:rPr>
        <w:t>session</w:t>
      </w:r>
    </w:p>
    <w:p w14:paraId="7E627B60" w14:textId="77777777" w:rsidR="00E16306" w:rsidRDefault="00E16306" w:rsidP="00E16306">
      <w:r w:rsidRPr="00E16306">
        <w:t>4</w:t>
      </w:r>
      <w:r>
        <w:t>–</w:t>
      </w:r>
      <w:r w:rsidRPr="00E16306">
        <w:t>15 May 2020</w:t>
      </w:r>
    </w:p>
    <w:p w14:paraId="232419A6" w14:textId="77777777" w:rsidR="00E16306" w:rsidRDefault="00E16306" w:rsidP="00E16306">
      <w:pPr>
        <w:pStyle w:val="HChG"/>
      </w:pPr>
      <w:r w:rsidRPr="00CE5D39">
        <w:tab/>
      </w:r>
      <w:r w:rsidRPr="00CE5D39">
        <w:tab/>
        <w:t xml:space="preserve">Summary of Stakeholders’ submissions on </w:t>
      </w:r>
      <w:r>
        <w:t>Croatia</w:t>
      </w:r>
      <w:r w:rsidR="00B432E2" w:rsidRPr="00760898">
        <w:rPr>
          <w:rStyle w:val="a3"/>
          <w:b w:val="0"/>
          <w:sz w:val="20"/>
          <w:vertAlign w:val="baseline"/>
        </w:rPr>
        <w:footnoteReference w:customMarkFollows="1" w:id="2"/>
        <w:t>*</w:t>
      </w:r>
    </w:p>
    <w:p w14:paraId="3AF8ADE0" w14:textId="77777777" w:rsidR="00E16306" w:rsidRDefault="00E16306" w:rsidP="00E16306">
      <w:pPr>
        <w:pStyle w:val="H1G"/>
      </w:pPr>
      <w:r w:rsidRPr="00CE5D39">
        <w:tab/>
      </w:r>
      <w:r w:rsidRPr="00CE5D39">
        <w:tab/>
        <w:t>Report of the Office of the United Nations High Commissioner for Human Rights</w:t>
      </w:r>
    </w:p>
    <w:p w14:paraId="71334988" w14:textId="77777777" w:rsidR="00E16306" w:rsidRDefault="00E16306" w:rsidP="00E16306">
      <w:pPr>
        <w:pStyle w:val="HChG"/>
      </w:pPr>
      <w:r w:rsidRPr="00CE5D39">
        <w:tab/>
        <w:t>I.</w:t>
      </w:r>
      <w:r w:rsidRPr="00CE5D39">
        <w:tab/>
        <w:t>Background</w:t>
      </w:r>
    </w:p>
    <w:p w14:paraId="5798DA78" w14:textId="72B0B4DD" w:rsidR="00E16306" w:rsidRDefault="00E16306" w:rsidP="00E16306">
      <w:pPr>
        <w:pStyle w:val="SingleTxtG"/>
        <w:rPr>
          <w:lang w:eastAsia="zh-CN"/>
        </w:rPr>
      </w:pPr>
      <w:r>
        <w:t>1.</w:t>
      </w:r>
      <w:r>
        <w:tab/>
      </w:r>
      <w:r w:rsidRPr="00CE5D39">
        <w:t xml:space="preserve">The present report was prepared pursuant to Human Rights Council resolutions 5/1 and 16/21, taking into consideration the periodicity of the universal periodic review. It is a summary of </w:t>
      </w:r>
      <w:r>
        <w:t>18</w:t>
      </w:r>
      <w:r w:rsidRPr="00CE5D39">
        <w:t xml:space="preserve"> stakeholders’ submissions </w:t>
      </w:r>
      <w:r w:rsidR="000C7CB9">
        <w:t>for</w:t>
      </w:r>
      <w:r w:rsidR="000C7CB9" w:rsidRPr="00CE5D39">
        <w:t xml:space="preserve"> </w:t>
      </w:r>
      <w:r w:rsidRPr="00CE5D39">
        <w:t>the universal periodic review, presented in a summarized manner owing to word-limit constraints. A separate section is provided for the contribution by the national human rights institution that is accredited in full compliance with the Paris Principles.</w:t>
      </w:r>
      <w:r w:rsidR="0013744D">
        <w:t xml:space="preserve"> </w:t>
      </w:r>
      <w:r w:rsidR="000C7CB9" w:rsidRPr="000C7CB9">
        <w:t>The report has been prepared taking into consideration the outcome of the previous review.</w:t>
      </w:r>
    </w:p>
    <w:p w14:paraId="1E02155F" w14:textId="77777777" w:rsidR="00E16306" w:rsidRDefault="00E16306" w:rsidP="00E16306">
      <w:pPr>
        <w:pStyle w:val="HChG"/>
      </w:pPr>
      <w:r w:rsidRPr="00CE5D39">
        <w:rPr>
          <w:lang w:eastAsia="zh-CN"/>
        </w:rPr>
        <w:lastRenderedPageBreak/>
        <w:tab/>
      </w:r>
      <w:r w:rsidRPr="00CE5D39">
        <w:t>II.</w:t>
      </w:r>
      <w:r w:rsidRPr="00CE5D39">
        <w:tab/>
        <w:t>Information provided by the national human rights institution accredited in full compliance with the Paris Principles</w:t>
      </w:r>
    </w:p>
    <w:p w14:paraId="50FAA6F1" w14:textId="77777777" w:rsidR="00E16306" w:rsidRDefault="00E16306" w:rsidP="00E16306">
      <w:pPr>
        <w:pStyle w:val="HChG"/>
      </w:pPr>
      <w:r w:rsidRPr="00CE5D39">
        <w:tab/>
        <w:t>III.</w:t>
      </w:r>
      <w:r w:rsidRPr="00CE5D39">
        <w:tab/>
        <w:t xml:space="preserve">Information provided by other </w:t>
      </w:r>
      <w:r w:rsidRPr="00CE5D39">
        <w:rPr>
          <w:rFonts w:hint="eastAsia"/>
        </w:rPr>
        <w:t>stakeholders</w:t>
      </w:r>
    </w:p>
    <w:p w14:paraId="3AE345B1" w14:textId="21C79DA5" w:rsidR="00E16306" w:rsidRDefault="00E16306" w:rsidP="00E16306">
      <w:pPr>
        <w:pStyle w:val="H1G"/>
      </w:pPr>
      <w:r w:rsidRPr="006A3577">
        <w:tab/>
        <w:t>A.</w:t>
      </w:r>
      <w:r w:rsidRPr="006A3577">
        <w:tab/>
        <w:t>Scope of international obligations and cooperation with human rights mechanisms</w:t>
      </w:r>
    </w:p>
    <w:p w14:paraId="3BF55E7C" w14:textId="77777777" w:rsidR="00E16306" w:rsidRDefault="00E16306" w:rsidP="00E16306">
      <w:pPr>
        <w:pStyle w:val="H1G"/>
      </w:pPr>
      <w:r w:rsidRPr="003811D7">
        <w:tab/>
        <w:t>B.</w:t>
      </w:r>
      <w:r w:rsidRPr="003811D7">
        <w:tab/>
        <w:t>National human rights framework</w:t>
      </w:r>
    </w:p>
    <w:p w14:paraId="4F3683F4" w14:textId="01F77C0B" w:rsidR="00E16306" w:rsidRDefault="00E16306" w:rsidP="00E16306">
      <w:pPr>
        <w:pStyle w:val="H1G"/>
      </w:pPr>
      <w:r w:rsidRPr="003811D7">
        <w:tab/>
        <w:t>C.</w:t>
      </w:r>
      <w:r w:rsidRPr="003811D7">
        <w:tab/>
      </w:r>
      <w:r w:rsidR="000C7CB9" w:rsidRPr="00267EEA">
        <w:t>Promotion and protection of human rights</w:t>
      </w:r>
      <w:r w:rsidR="000C7CB9" w:rsidRPr="003811D7">
        <w:t xml:space="preserve"> </w:t>
      </w:r>
    </w:p>
    <w:p w14:paraId="7970F75C" w14:textId="0E5E5C7C" w:rsidR="00E16306" w:rsidRDefault="00E16306" w:rsidP="00E16306">
      <w:pPr>
        <w:pStyle w:val="H23G"/>
        <w:rPr>
          <w:lang w:val="en-US"/>
        </w:rPr>
      </w:pPr>
      <w:r w:rsidRPr="003811D7">
        <w:tab/>
        <w:t>1.</w:t>
      </w:r>
      <w:r w:rsidRPr="003811D7">
        <w:tab/>
      </w:r>
      <w:r w:rsidR="000C7CB9" w:rsidRPr="003811D7">
        <w:t>Implementation of international human rights obligations, taking into account applicable international humanitarian law</w:t>
      </w:r>
      <w:r w:rsidR="000C7CB9" w:rsidRPr="003811D7">
        <w:rPr>
          <w:lang w:val="en-US"/>
        </w:rPr>
        <w:t xml:space="preserve"> </w:t>
      </w:r>
    </w:p>
    <w:p w14:paraId="7DCE8ED0" w14:textId="77777777" w:rsidR="00E16306" w:rsidRDefault="00E16306" w:rsidP="00F47BAC">
      <w:pPr>
        <w:pStyle w:val="H4G"/>
      </w:pPr>
      <w:r w:rsidRPr="003811D7">
        <w:rPr>
          <w:lang w:val="en-US"/>
        </w:rPr>
        <w:tab/>
      </w:r>
      <w:r w:rsidRPr="00D5105F">
        <w:tab/>
      </w:r>
      <w:r w:rsidRPr="003811D7">
        <w:t>Equality and non-discrimination</w:t>
      </w:r>
    </w:p>
    <w:p w14:paraId="7849AE48" w14:textId="77777777" w:rsidR="00E16306" w:rsidRDefault="00E16306" w:rsidP="00E16306">
      <w:pPr>
        <w:pStyle w:val="H4G"/>
      </w:pPr>
      <w:r w:rsidRPr="003811D7">
        <w:tab/>
      </w:r>
      <w:r w:rsidRPr="003811D7">
        <w:tab/>
      </w:r>
      <w:r>
        <w:t>Develo</w:t>
      </w:r>
      <w:r w:rsidRPr="003811D7">
        <w:t>pment, the environment, and business and human rights</w:t>
      </w:r>
    </w:p>
    <w:p w14:paraId="3DAFEF93" w14:textId="77777777" w:rsidR="00E00DE1" w:rsidRPr="00E00DE1" w:rsidRDefault="00E00DE1" w:rsidP="00D5105F">
      <w:pPr>
        <w:pStyle w:val="H4G"/>
      </w:pPr>
      <w:r>
        <w:tab/>
      </w:r>
      <w:r>
        <w:tab/>
      </w:r>
      <w:r>
        <w:rPr>
          <w:rFonts w:hint="eastAsia"/>
        </w:rPr>
        <w:t>human rights and counter-terrorism</w:t>
      </w:r>
    </w:p>
    <w:p w14:paraId="2186B824" w14:textId="77777777" w:rsidR="00E16306" w:rsidRPr="006C00F1" w:rsidRDefault="00E16306" w:rsidP="006C00F1">
      <w:pPr>
        <w:pStyle w:val="H23G"/>
      </w:pPr>
      <w:r w:rsidRPr="00B432E2">
        <w:tab/>
        <w:t>2.</w:t>
      </w:r>
      <w:r w:rsidRPr="00B432E2">
        <w:tab/>
        <w:t>Civil and political rights</w:t>
      </w:r>
    </w:p>
    <w:p w14:paraId="4852F978" w14:textId="4FFE87E3" w:rsidR="00E16306" w:rsidRDefault="00E16306" w:rsidP="00E16306">
      <w:pPr>
        <w:pStyle w:val="H4G"/>
      </w:pPr>
      <w:r w:rsidRPr="003811D7">
        <w:tab/>
      </w:r>
      <w:r w:rsidRPr="003811D7">
        <w:tab/>
        <w:t>Right to life, liberty and security of person</w:t>
      </w:r>
      <w:r w:rsidR="000C7CB9" w:rsidRPr="00267EEA">
        <w:t>, and freedom from torture</w:t>
      </w:r>
    </w:p>
    <w:p w14:paraId="323959DF" w14:textId="77777777" w:rsidR="00E16306" w:rsidRDefault="00E16306" w:rsidP="00E16306">
      <w:pPr>
        <w:pStyle w:val="H4G"/>
      </w:pPr>
      <w:r w:rsidRPr="003811D7">
        <w:tab/>
      </w:r>
      <w:r w:rsidRPr="003811D7">
        <w:tab/>
        <w:t>Administration of justice, including impunity, and the rule of law</w:t>
      </w:r>
    </w:p>
    <w:p w14:paraId="5D397B5A" w14:textId="77777777" w:rsidR="00E16306" w:rsidRDefault="00E16306" w:rsidP="00E16306">
      <w:pPr>
        <w:pStyle w:val="H4G"/>
      </w:pPr>
      <w:r w:rsidRPr="003811D7">
        <w:tab/>
      </w:r>
      <w:r w:rsidRPr="003811D7">
        <w:tab/>
        <w:t>Fundamental freedoms and the right to participate in public and political life</w:t>
      </w:r>
    </w:p>
    <w:p w14:paraId="013E2682" w14:textId="77777777" w:rsidR="00801F3A" w:rsidRPr="00801F3A" w:rsidRDefault="009441D4" w:rsidP="0006152E">
      <w:pPr>
        <w:pStyle w:val="H4G"/>
      </w:pPr>
      <w:r>
        <w:tab/>
      </w:r>
      <w:r>
        <w:tab/>
      </w:r>
      <w:r w:rsidR="00801F3A">
        <w:rPr>
          <w:rFonts w:hint="eastAsia"/>
        </w:rPr>
        <w:t>fundamental freedoms</w:t>
      </w:r>
    </w:p>
    <w:p w14:paraId="4857F18A" w14:textId="77777777" w:rsidR="00A1240A" w:rsidRDefault="00A1240A" w:rsidP="0006152E">
      <w:pPr>
        <w:pStyle w:val="H4G"/>
      </w:pPr>
      <w:r>
        <w:tab/>
      </w:r>
      <w:r>
        <w:tab/>
        <w:t>right to privacy</w:t>
      </w:r>
    </w:p>
    <w:p w14:paraId="70DA0A55" w14:textId="77777777" w:rsidR="00E00DE1" w:rsidRDefault="009441D4" w:rsidP="0006152E">
      <w:pPr>
        <w:pStyle w:val="H4G"/>
      </w:pPr>
      <w:r>
        <w:tab/>
      </w:r>
      <w:r>
        <w:tab/>
      </w:r>
      <w:r w:rsidR="00E00DE1">
        <w:t>right to privacy and family life</w:t>
      </w:r>
    </w:p>
    <w:p w14:paraId="77CB43F4" w14:textId="56C402C0" w:rsidR="00E00DE1" w:rsidRDefault="009441D4" w:rsidP="0006152E">
      <w:pPr>
        <w:pStyle w:val="H4G"/>
      </w:pPr>
      <w:r>
        <w:tab/>
      </w:r>
      <w:r>
        <w:tab/>
      </w:r>
      <w:r w:rsidR="00130DB2">
        <w:t>prohibition</w:t>
      </w:r>
      <w:r w:rsidR="00E671A9">
        <w:t xml:space="preserve"> of all forms of </w:t>
      </w:r>
      <w:r w:rsidR="00130DB2">
        <w:t>slavery</w:t>
      </w:r>
      <w:r w:rsidR="000C7CB9" w:rsidRPr="00267EEA">
        <w:t>, including trafficking in persons</w:t>
      </w:r>
    </w:p>
    <w:p w14:paraId="4BFAE931" w14:textId="77777777" w:rsidR="00E671A9" w:rsidRPr="00A1240A" w:rsidRDefault="00E671A9" w:rsidP="00A1240A"/>
    <w:p w14:paraId="73D0D8E3" w14:textId="77777777" w:rsidR="00E16306" w:rsidRDefault="00E16306" w:rsidP="00E16306">
      <w:pPr>
        <w:pStyle w:val="H23G"/>
      </w:pPr>
      <w:r w:rsidRPr="003811D7">
        <w:tab/>
        <w:t>3.</w:t>
      </w:r>
      <w:r w:rsidRPr="003811D7">
        <w:tab/>
        <w:t>Economic, social and cultural rights</w:t>
      </w:r>
    </w:p>
    <w:p w14:paraId="2E1D5F5F" w14:textId="77777777" w:rsidR="00E16306" w:rsidRDefault="00E16306" w:rsidP="00E16306">
      <w:pPr>
        <w:pStyle w:val="H4G"/>
      </w:pPr>
      <w:r w:rsidRPr="003811D7">
        <w:tab/>
      </w:r>
      <w:r w:rsidRPr="003811D7">
        <w:tab/>
        <w:t>Right to work and to just and favourable conditions of work</w:t>
      </w:r>
    </w:p>
    <w:p w14:paraId="37E0905C" w14:textId="77777777" w:rsidR="00E671A9" w:rsidRPr="00E671A9" w:rsidRDefault="009441D4" w:rsidP="009441D4">
      <w:pPr>
        <w:pStyle w:val="H4G"/>
      </w:pPr>
      <w:r>
        <w:tab/>
      </w:r>
      <w:r>
        <w:tab/>
      </w:r>
      <w:r w:rsidR="00E671A9">
        <w:rPr>
          <w:rFonts w:hint="eastAsia"/>
        </w:rPr>
        <w:t>right to social security</w:t>
      </w:r>
    </w:p>
    <w:p w14:paraId="3D0EF2E3" w14:textId="77777777" w:rsidR="00E16306" w:rsidRDefault="00E16306" w:rsidP="00E16306">
      <w:pPr>
        <w:pStyle w:val="H4G"/>
      </w:pPr>
      <w:r w:rsidRPr="003811D7">
        <w:tab/>
      </w:r>
      <w:r w:rsidRPr="00D5105F">
        <w:tab/>
      </w:r>
      <w:r w:rsidRPr="003811D7">
        <w:t>Right to an adequate standard of living</w:t>
      </w:r>
    </w:p>
    <w:p w14:paraId="0188C3AA" w14:textId="77777777" w:rsidR="00E16306" w:rsidRDefault="00E16306" w:rsidP="00E16306">
      <w:pPr>
        <w:pStyle w:val="H4G"/>
      </w:pPr>
      <w:r w:rsidRPr="003811D7">
        <w:tab/>
      </w:r>
      <w:r w:rsidRPr="003811D7">
        <w:tab/>
        <w:t>Right to health</w:t>
      </w:r>
    </w:p>
    <w:p w14:paraId="0BF80B0D" w14:textId="7E36620A" w:rsidR="000C7CB9" w:rsidRPr="000C7CB9" w:rsidRDefault="00E16306" w:rsidP="00F76E21">
      <w:pPr>
        <w:pStyle w:val="H4G"/>
      </w:pPr>
      <w:r w:rsidRPr="003811D7">
        <w:tab/>
      </w:r>
      <w:r w:rsidRPr="003811D7">
        <w:tab/>
        <w:t>Right to education</w:t>
      </w:r>
    </w:p>
    <w:p w14:paraId="493FC2E5" w14:textId="77777777" w:rsidR="00E16306" w:rsidRDefault="00E16306" w:rsidP="00E16306">
      <w:pPr>
        <w:pStyle w:val="SingleTxtG"/>
      </w:pPr>
    </w:p>
    <w:p w14:paraId="2E24B42B" w14:textId="77777777" w:rsidR="00E16306" w:rsidRDefault="00E16306" w:rsidP="00E16306">
      <w:pPr>
        <w:pStyle w:val="H23G"/>
      </w:pPr>
      <w:r w:rsidRPr="003811D7">
        <w:lastRenderedPageBreak/>
        <w:tab/>
        <w:t>4.</w:t>
      </w:r>
      <w:r w:rsidRPr="003811D7">
        <w:tab/>
        <w:t>Rights of specific persons or groups</w:t>
      </w:r>
    </w:p>
    <w:p w14:paraId="51209B74" w14:textId="77777777" w:rsidR="00E16306" w:rsidRDefault="00E16306" w:rsidP="00E16306">
      <w:pPr>
        <w:pStyle w:val="H4G"/>
      </w:pPr>
      <w:r w:rsidRPr="003811D7">
        <w:tab/>
      </w:r>
      <w:r w:rsidRPr="003811D7">
        <w:tab/>
        <w:t>Women</w:t>
      </w:r>
    </w:p>
    <w:p w14:paraId="6AF89611" w14:textId="77777777" w:rsidR="00A1240A" w:rsidRPr="00A1240A" w:rsidRDefault="00A1240A" w:rsidP="00D5105F">
      <w:pPr>
        <w:pStyle w:val="H4G"/>
      </w:pPr>
      <w:r>
        <w:tab/>
      </w:r>
      <w:r>
        <w:tab/>
      </w:r>
      <w:r>
        <w:rPr>
          <w:rFonts w:hint="eastAsia"/>
        </w:rPr>
        <w:t>Children</w:t>
      </w:r>
    </w:p>
    <w:p w14:paraId="5DA1FDB7" w14:textId="77777777" w:rsidR="00E16306" w:rsidRDefault="00E16306" w:rsidP="00F47BAC">
      <w:pPr>
        <w:pStyle w:val="H4G"/>
      </w:pPr>
      <w:r w:rsidRPr="003811D7">
        <w:tab/>
      </w:r>
      <w:r w:rsidRPr="003811D7">
        <w:tab/>
        <w:t>Persons with disabilities</w:t>
      </w:r>
    </w:p>
    <w:p w14:paraId="2A8F32EB" w14:textId="77777777" w:rsidR="00E16306" w:rsidRDefault="00E16306" w:rsidP="00E16306">
      <w:pPr>
        <w:pStyle w:val="H4G"/>
      </w:pPr>
      <w:r w:rsidRPr="00EC3FCD">
        <w:tab/>
      </w:r>
      <w:r w:rsidRPr="00EC3FCD">
        <w:tab/>
        <w:t>Minorities</w:t>
      </w:r>
    </w:p>
    <w:p w14:paraId="52A12841" w14:textId="77777777" w:rsidR="00E671A9" w:rsidRPr="00E671A9" w:rsidRDefault="00D5105F" w:rsidP="00D5105F">
      <w:pPr>
        <w:pStyle w:val="H4G"/>
      </w:pPr>
      <w:r>
        <w:tab/>
      </w:r>
      <w:r>
        <w:tab/>
      </w:r>
      <w:r w:rsidR="00E671A9">
        <w:rPr>
          <w:rFonts w:hint="eastAsia"/>
        </w:rPr>
        <w:t xml:space="preserve">Minorities and </w:t>
      </w:r>
      <w:r w:rsidR="00E671A9">
        <w:t>indigenous</w:t>
      </w:r>
      <w:r w:rsidR="00E671A9">
        <w:rPr>
          <w:rFonts w:hint="eastAsia"/>
        </w:rPr>
        <w:t xml:space="preserve"> peoples</w:t>
      </w:r>
    </w:p>
    <w:p w14:paraId="43614033" w14:textId="77777777" w:rsidR="000C7CB9" w:rsidRDefault="00E16306" w:rsidP="00E16306">
      <w:pPr>
        <w:pStyle w:val="H4G"/>
      </w:pPr>
      <w:r w:rsidRPr="00EC3FCD">
        <w:tab/>
      </w:r>
      <w:r w:rsidRPr="00EC3FCD">
        <w:tab/>
      </w:r>
      <w:r w:rsidR="000C7CB9" w:rsidRPr="000C7CB9">
        <w:t xml:space="preserve">Lesbian, gay, bisexual, transgender and intersex persons </w:t>
      </w:r>
    </w:p>
    <w:p w14:paraId="0B921903" w14:textId="65D92A3D" w:rsidR="00E16306" w:rsidRDefault="000C7CB9" w:rsidP="00E16306">
      <w:pPr>
        <w:pStyle w:val="H4G"/>
      </w:pPr>
      <w:r>
        <w:tab/>
      </w:r>
      <w:r>
        <w:tab/>
      </w:r>
      <w:r w:rsidR="00E16306" w:rsidRPr="00EC3FCD">
        <w:t>Migrants, refugees</w:t>
      </w:r>
      <w:r w:rsidR="00E16306">
        <w:t xml:space="preserve"> and</w:t>
      </w:r>
      <w:r w:rsidR="00E16306" w:rsidRPr="00EC3FCD">
        <w:t xml:space="preserve"> asylum seekers</w:t>
      </w:r>
    </w:p>
    <w:p w14:paraId="7ED641EE" w14:textId="77777777" w:rsidR="00D309ED" w:rsidRPr="00D309ED" w:rsidRDefault="00D5105F" w:rsidP="00D309ED">
      <w:pPr>
        <w:pStyle w:val="H4G"/>
      </w:pPr>
      <w:r>
        <w:tab/>
      </w:r>
      <w:r>
        <w:tab/>
      </w:r>
      <w:r w:rsidR="00D309ED" w:rsidRPr="00EC3FCD">
        <w:t>Migrants, refugees</w:t>
      </w:r>
      <w:r w:rsidR="00A330A0">
        <w:t xml:space="preserve">, </w:t>
      </w:r>
      <w:r w:rsidR="00D309ED" w:rsidRPr="00EC3FCD">
        <w:t>asylum seekers</w:t>
      </w:r>
      <w:r w:rsidR="00D309ED">
        <w:t xml:space="preserve"> </w:t>
      </w:r>
      <w:r w:rsidR="00D309ED">
        <w:rPr>
          <w:rFonts w:hint="eastAsia"/>
        </w:rPr>
        <w:t>and internally displaced persons</w:t>
      </w:r>
    </w:p>
    <w:p w14:paraId="7CAC505A" w14:textId="77777777" w:rsidR="00E16306" w:rsidRDefault="00E16306" w:rsidP="00E16306">
      <w:pPr>
        <w:pStyle w:val="H4G"/>
      </w:pPr>
      <w:r w:rsidRPr="00EC3FCD">
        <w:tab/>
      </w:r>
      <w:r w:rsidRPr="00EC3FCD">
        <w:tab/>
        <w:t>Stateless persons</w:t>
      </w:r>
    </w:p>
    <w:p w14:paraId="79938780" w14:textId="77777777" w:rsidR="00504AE7" w:rsidRPr="00E75317" w:rsidRDefault="00E13D02" w:rsidP="002B41F0">
      <w:pPr>
        <w:pStyle w:val="H23G"/>
      </w:pPr>
      <w:r>
        <w:tab/>
        <w:t>5.</w:t>
      </w:r>
      <w:r>
        <w:tab/>
        <w:t>Specific regions or territories</w:t>
      </w:r>
    </w:p>
    <w:p w14:paraId="2BC22E9D" w14:textId="77777777" w:rsidR="002B2B0F" w:rsidRDefault="002B2B0F" w:rsidP="00E16306">
      <w:pPr>
        <w:ind w:left="1134" w:right="1134"/>
        <w:jc w:val="both"/>
      </w:pPr>
    </w:p>
    <w:p w14:paraId="53831347" w14:textId="77777777" w:rsidR="002B2B0F" w:rsidRPr="00E16306" w:rsidRDefault="002B2B0F" w:rsidP="00E16306">
      <w:pPr>
        <w:ind w:left="1134" w:right="1134"/>
        <w:jc w:val="both"/>
        <w:rPr>
          <w:lang w:eastAsia="zh-CN"/>
        </w:rPr>
      </w:pPr>
    </w:p>
    <w:sectPr w:rsidR="002B2B0F" w:rsidRPr="00E16306" w:rsidSect="00E1630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CAC1" w14:textId="77777777" w:rsidR="00AA0BD5" w:rsidRDefault="00AA0BD5"/>
  </w:endnote>
  <w:endnote w:type="continuationSeparator" w:id="0">
    <w:p w14:paraId="576CC629" w14:textId="77777777" w:rsidR="00AA0BD5" w:rsidRDefault="00AA0BD5"/>
  </w:endnote>
  <w:endnote w:type="continuationNotice" w:id="1">
    <w:p w14:paraId="6E1F6810" w14:textId="77777777" w:rsidR="00AA0BD5" w:rsidRDefault="00AA0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001B" w14:textId="77777777" w:rsidR="00E16306" w:rsidRPr="00E16306" w:rsidRDefault="00E16306" w:rsidP="00E16306">
    <w:pPr>
      <w:pStyle w:val="ae"/>
      <w:tabs>
        <w:tab w:val="right" w:pos="9638"/>
      </w:tabs>
      <w:rPr>
        <w:sz w:val="18"/>
      </w:rPr>
    </w:pPr>
    <w:r w:rsidRPr="00E16306">
      <w:rPr>
        <w:b/>
        <w:sz w:val="18"/>
      </w:rPr>
      <w:fldChar w:fldCharType="begin"/>
    </w:r>
    <w:r w:rsidRPr="00E16306">
      <w:rPr>
        <w:b/>
        <w:sz w:val="18"/>
      </w:rPr>
      <w:instrText xml:space="preserve"> PAGE  \* MERGEFORMAT </w:instrText>
    </w:r>
    <w:r w:rsidRPr="00E16306">
      <w:rPr>
        <w:b/>
        <w:sz w:val="18"/>
      </w:rPr>
      <w:fldChar w:fldCharType="separate"/>
    </w:r>
    <w:r w:rsidR="001605EB">
      <w:rPr>
        <w:b/>
        <w:noProof/>
        <w:sz w:val="18"/>
      </w:rPr>
      <w:t>2</w:t>
    </w:r>
    <w:r w:rsidRPr="00E1630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AAF0" w14:textId="77777777" w:rsidR="00E16306" w:rsidRPr="00E16306" w:rsidRDefault="00E16306" w:rsidP="00E16306">
    <w:pPr>
      <w:pStyle w:val="ae"/>
      <w:tabs>
        <w:tab w:val="right" w:pos="9638"/>
      </w:tabs>
      <w:rPr>
        <w:b/>
        <w:sz w:val="18"/>
      </w:rPr>
    </w:pPr>
    <w:r>
      <w:tab/>
    </w:r>
    <w:r w:rsidRPr="00E16306">
      <w:rPr>
        <w:b/>
        <w:sz w:val="18"/>
      </w:rPr>
      <w:fldChar w:fldCharType="begin"/>
    </w:r>
    <w:r w:rsidRPr="00E16306">
      <w:rPr>
        <w:b/>
        <w:sz w:val="18"/>
      </w:rPr>
      <w:instrText xml:space="preserve"> PAGE  \* MERGEFORMAT </w:instrText>
    </w:r>
    <w:r w:rsidRPr="00E16306">
      <w:rPr>
        <w:b/>
        <w:sz w:val="18"/>
      </w:rPr>
      <w:fldChar w:fldCharType="separate"/>
    </w:r>
    <w:r w:rsidR="002B41F0">
      <w:rPr>
        <w:b/>
        <w:noProof/>
        <w:sz w:val="18"/>
      </w:rPr>
      <w:t>3</w:t>
    </w:r>
    <w:r w:rsidRPr="00E1630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445E" w14:textId="77777777" w:rsidR="00180F89" w:rsidRDefault="00180F89" w:rsidP="00180F89">
    <w:pPr>
      <w:pStyle w:val="ae"/>
    </w:pPr>
  </w:p>
  <w:p w14:paraId="7121AD5A" w14:textId="77777777" w:rsidR="00180F89" w:rsidRPr="00180F89" w:rsidRDefault="00180F89" w:rsidP="00180F89">
    <w:pPr>
      <w:pStyle w:val="ae"/>
      <w:ind w:right="1134"/>
      <w:rPr>
        <w:rFonts w:ascii="C39T30Lfz" w:hAnsi="C39T30Lfz" w:hint="eastAsia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631" w14:textId="77777777" w:rsidR="00AA0BD5" w:rsidRPr="000B175B" w:rsidRDefault="00AA0BD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B4EEC12" w14:textId="77777777" w:rsidR="00AA0BD5" w:rsidRPr="00FC68B7" w:rsidRDefault="00AA0BD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C03B1A3" w14:textId="77777777" w:rsidR="00AA0BD5" w:rsidRDefault="00AA0BD5"/>
  </w:footnote>
  <w:footnote w:id="2">
    <w:p w14:paraId="75C020C1" w14:textId="77777777" w:rsidR="00B432E2" w:rsidRPr="00B432E2" w:rsidRDefault="00B432E2">
      <w:pPr>
        <w:pStyle w:val="a9"/>
      </w:pPr>
      <w:r>
        <w:rPr>
          <w:rStyle w:val="a3"/>
        </w:rPr>
        <w:tab/>
      </w:r>
      <w:r w:rsidRPr="00B432E2">
        <w:rPr>
          <w:rStyle w:val="a3"/>
          <w:sz w:val="20"/>
          <w:vertAlign w:val="baseline"/>
        </w:rPr>
        <w:t>*</w:t>
      </w:r>
      <w:r>
        <w:rPr>
          <w:rStyle w:val="a3"/>
          <w:sz w:val="20"/>
          <w:vertAlign w:val="baseline"/>
        </w:rPr>
        <w:tab/>
      </w:r>
      <w:r w:rsidRPr="00B432E2">
        <w:t>The present document was not edited before being sent to United Nations translation services.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EA24" w14:textId="77777777" w:rsidR="00E16306" w:rsidRPr="00E16306" w:rsidRDefault="00E16306">
    <w:pPr>
      <w:pStyle w:val="a5"/>
    </w:pPr>
    <w:r>
      <w:t>A/HRC/WG.6/36/HRV/3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ED7" w14:textId="77777777" w:rsidR="00E16306" w:rsidRPr="00E16306" w:rsidRDefault="00E16306" w:rsidP="00E16306">
    <w:pPr>
      <w:pStyle w:val="a5"/>
      <w:jc w:val="right"/>
    </w:pPr>
    <w:r>
      <w:t>A/HRC/WG.6/36/HRV/3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16855759">
    <w:abstractNumId w:val="5"/>
  </w:num>
  <w:num w:numId="2" w16cid:durableId="584464028">
    <w:abstractNumId w:val="4"/>
  </w:num>
  <w:num w:numId="3" w16cid:durableId="1664964503">
    <w:abstractNumId w:val="7"/>
  </w:num>
  <w:num w:numId="4" w16cid:durableId="935988096">
    <w:abstractNumId w:val="3"/>
  </w:num>
  <w:num w:numId="5" w16cid:durableId="1466579516">
    <w:abstractNumId w:val="0"/>
  </w:num>
  <w:num w:numId="6" w16cid:durableId="1022822085">
    <w:abstractNumId w:val="1"/>
  </w:num>
  <w:num w:numId="7" w16cid:durableId="473835998">
    <w:abstractNumId w:val="6"/>
  </w:num>
  <w:num w:numId="8" w16cid:durableId="6497509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nl-NL" w:vendorID="64" w:dllVersion="6" w:nlCheck="1" w:checkStyle="0"/>
  <w:activeWritingStyle w:appName="MSWord" w:lang="zh-CN" w:vendorID="64" w:dllVersion="5" w:nlCheck="1" w:checkStyle="1"/>
  <w:activeWritingStyle w:appName="MSWord" w:lang="es-US" w:vendorID="64" w:dllVersion="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6"/>
    <w:rsid w:val="00007F7F"/>
    <w:rsid w:val="00022DB5"/>
    <w:rsid w:val="000403D1"/>
    <w:rsid w:val="000449AA"/>
    <w:rsid w:val="00050F6B"/>
    <w:rsid w:val="0005662A"/>
    <w:rsid w:val="00060932"/>
    <w:rsid w:val="0006152E"/>
    <w:rsid w:val="0007110A"/>
    <w:rsid w:val="00072C8C"/>
    <w:rsid w:val="00073E70"/>
    <w:rsid w:val="000876EB"/>
    <w:rsid w:val="00090566"/>
    <w:rsid w:val="00091419"/>
    <w:rsid w:val="000931C0"/>
    <w:rsid w:val="000B175B"/>
    <w:rsid w:val="000B2851"/>
    <w:rsid w:val="000B3A0F"/>
    <w:rsid w:val="000B4A3B"/>
    <w:rsid w:val="000C2115"/>
    <w:rsid w:val="000C3977"/>
    <w:rsid w:val="000C59D8"/>
    <w:rsid w:val="000C7CB9"/>
    <w:rsid w:val="000D1851"/>
    <w:rsid w:val="000E0415"/>
    <w:rsid w:val="00101BDF"/>
    <w:rsid w:val="00130DB2"/>
    <w:rsid w:val="0013744D"/>
    <w:rsid w:val="00146D32"/>
    <w:rsid w:val="001509BA"/>
    <w:rsid w:val="001605EB"/>
    <w:rsid w:val="00180F89"/>
    <w:rsid w:val="001B1273"/>
    <w:rsid w:val="001B1B1B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074E"/>
    <w:rsid w:val="002A7BAB"/>
    <w:rsid w:val="002B2B0F"/>
    <w:rsid w:val="002B41F0"/>
    <w:rsid w:val="002C21F0"/>
    <w:rsid w:val="002F214F"/>
    <w:rsid w:val="003107FA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424C80"/>
    <w:rsid w:val="004325CB"/>
    <w:rsid w:val="0044503A"/>
    <w:rsid w:val="00446DE4"/>
    <w:rsid w:val="00447761"/>
    <w:rsid w:val="00451EC3"/>
    <w:rsid w:val="004721B1"/>
    <w:rsid w:val="00477A8C"/>
    <w:rsid w:val="004859EC"/>
    <w:rsid w:val="00496A15"/>
    <w:rsid w:val="004A5C13"/>
    <w:rsid w:val="004B75D2"/>
    <w:rsid w:val="004D1140"/>
    <w:rsid w:val="004F55ED"/>
    <w:rsid w:val="00504AE7"/>
    <w:rsid w:val="00504E6D"/>
    <w:rsid w:val="0052176C"/>
    <w:rsid w:val="005261E5"/>
    <w:rsid w:val="005420F2"/>
    <w:rsid w:val="00542574"/>
    <w:rsid w:val="005436AB"/>
    <w:rsid w:val="00546924"/>
    <w:rsid w:val="00546DBF"/>
    <w:rsid w:val="0055148C"/>
    <w:rsid w:val="00553D76"/>
    <w:rsid w:val="005552B5"/>
    <w:rsid w:val="0056117B"/>
    <w:rsid w:val="00562621"/>
    <w:rsid w:val="00571365"/>
    <w:rsid w:val="005A0E16"/>
    <w:rsid w:val="005B3DB3"/>
    <w:rsid w:val="005B6E48"/>
    <w:rsid w:val="005D53BE"/>
    <w:rsid w:val="005E1712"/>
    <w:rsid w:val="00611FC4"/>
    <w:rsid w:val="006176FB"/>
    <w:rsid w:val="00640B26"/>
    <w:rsid w:val="00642C00"/>
    <w:rsid w:val="00655B60"/>
    <w:rsid w:val="00670741"/>
    <w:rsid w:val="006873FA"/>
    <w:rsid w:val="00696BD6"/>
    <w:rsid w:val="006A6B9D"/>
    <w:rsid w:val="006A7392"/>
    <w:rsid w:val="006B3189"/>
    <w:rsid w:val="006B7D65"/>
    <w:rsid w:val="006C00F1"/>
    <w:rsid w:val="006D6DA6"/>
    <w:rsid w:val="006E564B"/>
    <w:rsid w:val="006F13F0"/>
    <w:rsid w:val="006F17C2"/>
    <w:rsid w:val="006F5035"/>
    <w:rsid w:val="007065EB"/>
    <w:rsid w:val="00720183"/>
    <w:rsid w:val="0072632A"/>
    <w:rsid w:val="00730104"/>
    <w:rsid w:val="0074200B"/>
    <w:rsid w:val="00760898"/>
    <w:rsid w:val="00764655"/>
    <w:rsid w:val="007768F5"/>
    <w:rsid w:val="007A4334"/>
    <w:rsid w:val="007A6296"/>
    <w:rsid w:val="007A76B1"/>
    <w:rsid w:val="007A79E4"/>
    <w:rsid w:val="007B6BA5"/>
    <w:rsid w:val="007C1B62"/>
    <w:rsid w:val="007C3390"/>
    <w:rsid w:val="007C4F4B"/>
    <w:rsid w:val="007D2CDC"/>
    <w:rsid w:val="007D5327"/>
    <w:rsid w:val="007E768E"/>
    <w:rsid w:val="007F6611"/>
    <w:rsid w:val="00801F3A"/>
    <w:rsid w:val="008155C3"/>
    <w:rsid w:val="008175E9"/>
    <w:rsid w:val="0082243E"/>
    <w:rsid w:val="008242D7"/>
    <w:rsid w:val="00856CD2"/>
    <w:rsid w:val="00861BC6"/>
    <w:rsid w:val="00870656"/>
    <w:rsid w:val="00871FD5"/>
    <w:rsid w:val="008847BB"/>
    <w:rsid w:val="008979B1"/>
    <w:rsid w:val="008A6B25"/>
    <w:rsid w:val="008A6C4F"/>
    <w:rsid w:val="008C1E4D"/>
    <w:rsid w:val="008E0E46"/>
    <w:rsid w:val="0090452C"/>
    <w:rsid w:val="00907C3F"/>
    <w:rsid w:val="0092237C"/>
    <w:rsid w:val="009261A2"/>
    <w:rsid w:val="0093707B"/>
    <w:rsid w:val="009400EB"/>
    <w:rsid w:val="009427E3"/>
    <w:rsid w:val="009441D4"/>
    <w:rsid w:val="00945417"/>
    <w:rsid w:val="00946575"/>
    <w:rsid w:val="00956D9B"/>
    <w:rsid w:val="00963CBA"/>
    <w:rsid w:val="009654B7"/>
    <w:rsid w:val="00991261"/>
    <w:rsid w:val="009919B0"/>
    <w:rsid w:val="009A0B83"/>
    <w:rsid w:val="009B3800"/>
    <w:rsid w:val="009D22AC"/>
    <w:rsid w:val="009D50DB"/>
    <w:rsid w:val="009E1C4E"/>
    <w:rsid w:val="00A0036A"/>
    <w:rsid w:val="00A05E0B"/>
    <w:rsid w:val="00A1240A"/>
    <w:rsid w:val="00A1427D"/>
    <w:rsid w:val="00A330A0"/>
    <w:rsid w:val="00A4634F"/>
    <w:rsid w:val="00A51CF3"/>
    <w:rsid w:val="00A55554"/>
    <w:rsid w:val="00A70C6E"/>
    <w:rsid w:val="00A72F22"/>
    <w:rsid w:val="00A73D32"/>
    <w:rsid w:val="00A748A6"/>
    <w:rsid w:val="00A879A4"/>
    <w:rsid w:val="00A87E95"/>
    <w:rsid w:val="00A92E29"/>
    <w:rsid w:val="00AA0BD5"/>
    <w:rsid w:val="00AB5FD7"/>
    <w:rsid w:val="00AC5AE2"/>
    <w:rsid w:val="00AD09E9"/>
    <w:rsid w:val="00AD3F30"/>
    <w:rsid w:val="00AF0576"/>
    <w:rsid w:val="00AF3829"/>
    <w:rsid w:val="00B037F0"/>
    <w:rsid w:val="00B05B3D"/>
    <w:rsid w:val="00B132E4"/>
    <w:rsid w:val="00B2327D"/>
    <w:rsid w:val="00B2718F"/>
    <w:rsid w:val="00B30179"/>
    <w:rsid w:val="00B3317B"/>
    <w:rsid w:val="00B334DC"/>
    <w:rsid w:val="00B3631A"/>
    <w:rsid w:val="00B432E2"/>
    <w:rsid w:val="00B47C2B"/>
    <w:rsid w:val="00B53013"/>
    <w:rsid w:val="00B55A89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5F0B"/>
    <w:rsid w:val="00C463DD"/>
    <w:rsid w:val="00C64458"/>
    <w:rsid w:val="00C745C3"/>
    <w:rsid w:val="00C75D9B"/>
    <w:rsid w:val="00C92493"/>
    <w:rsid w:val="00CA2A58"/>
    <w:rsid w:val="00CC0B55"/>
    <w:rsid w:val="00CD6995"/>
    <w:rsid w:val="00CE4A8F"/>
    <w:rsid w:val="00CF0214"/>
    <w:rsid w:val="00CF586F"/>
    <w:rsid w:val="00CF7D43"/>
    <w:rsid w:val="00D07C5C"/>
    <w:rsid w:val="00D11129"/>
    <w:rsid w:val="00D2031B"/>
    <w:rsid w:val="00D22332"/>
    <w:rsid w:val="00D25FE2"/>
    <w:rsid w:val="00D309ED"/>
    <w:rsid w:val="00D34249"/>
    <w:rsid w:val="00D43252"/>
    <w:rsid w:val="00D5105F"/>
    <w:rsid w:val="00D550F9"/>
    <w:rsid w:val="00D56D10"/>
    <w:rsid w:val="00D572B0"/>
    <w:rsid w:val="00D61E00"/>
    <w:rsid w:val="00D62E90"/>
    <w:rsid w:val="00D76BE5"/>
    <w:rsid w:val="00D978C6"/>
    <w:rsid w:val="00DA67AD"/>
    <w:rsid w:val="00DB18CE"/>
    <w:rsid w:val="00DB5566"/>
    <w:rsid w:val="00DC1844"/>
    <w:rsid w:val="00DE3EC0"/>
    <w:rsid w:val="00E00DE1"/>
    <w:rsid w:val="00E104E8"/>
    <w:rsid w:val="00E11593"/>
    <w:rsid w:val="00E12B6B"/>
    <w:rsid w:val="00E130AB"/>
    <w:rsid w:val="00E13D02"/>
    <w:rsid w:val="00E16306"/>
    <w:rsid w:val="00E20361"/>
    <w:rsid w:val="00E438D9"/>
    <w:rsid w:val="00E5644E"/>
    <w:rsid w:val="00E671A9"/>
    <w:rsid w:val="00E7260F"/>
    <w:rsid w:val="00E806EE"/>
    <w:rsid w:val="00E96630"/>
    <w:rsid w:val="00EB0FB9"/>
    <w:rsid w:val="00EC09F4"/>
    <w:rsid w:val="00ED0CA9"/>
    <w:rsid w:val="00ED2742"/>
    <w:rsid w:val="00ED44BA"/>
    <w:rsid w:val="00ED7A2A"/>
    <w:rsid w:val="00EF1D7F"/>
    <w:rsid w:val="00EF5BDB"/>
    <w:rsid w:val="00F07FD9"/>
    <w:rsid w:val="00F23933"/>
    <w:rsid w:val="00F24119"/>
    <w:rsid w:val="00F40E75"/>
    <w:rsid w:val="00F42CD9"/>
    <w:rsid w:val="00F47BAC"/>
    <w:rsid w:val="00F52936"/>
    <w:rsid w:val="00F54083"/>
    <w:rsid w:val="00F5542A"/>
    <w:rsid w:val="00F677CB"/>
    <w:rsid w:val="00F67B04"/>
    <w:rsid w:val="00F76E21"/>
    <w:rsid w:val="00F87445"/>
    <w:rsid w:val="00F979A8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0267F"/>
  <w15:docId w15:val="{392BD661-FE09-4088-9A0E-B40AF2F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CF0214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CF0214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CF0214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CF0214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CF0214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CF0214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CF0214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CF02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a3">
    <w:name w:val="footnote reference"/>
    <w:aliases w:val="4_G,Footnotes refss,Appel note de bas de p.,Footnote text,Texto de nota al pie,Char Char5, Char Char5,Voetnootmarkering Rutgers,callout,Fago Fußnotenzeichen,Footnote Refernece,Footnote Reference Number,Fußnotenzeichen_Raxen,BVI fnr"/>
    <w:basedOn w:val="a0"/>
    <w:link w:val="Char2"/>
    <w:uiPriority w:val="99"/>
    <w:qFormat/>
    <w:rsid w:val="00CF0214"/>
    <w:rPr>
      <w:rFonts w:ascii="Times New Roman" w:hAnsi="Times New Roman"/>
      <w:sz w:val="18"/>
      <w:vertAlign w:val="superscript"/>
    </w:rPr>
  </w:style>
  <w:style w:type="character" w:styleId="a4">
    <w:name w:val="endnote reference"/>
    <w:aliases w:val="1_G"/>
    <w:basedOn w:val="a3"/>
    <w:uiPriority w:val="99"/>
    <w:qFormat/>
    <w:rsid w:val="00CF0214"/>
    <w:rPr>
      <w:rFonts w:ascii="Times New Roman" w:hAnsi="Times New Roman"/>
      <w:sz w:val="18"/>
      <w:vertAlign w:val="superscript"/>
    </w:rPr>
  </w:style>
  <w:style w:type="paragraph" w:styleId="a5">
    <w:name w:val="header"/>
    <w:aliases w:val="6_G"/>
    <w:basedOn w:val="a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6">
    <w:name w:val="Table Grid"/>
    <w:basedOn w:val="a1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7">
    <w:name w:val="Hyperlink"/>
    <w:basedOn w:val="a0"/>
    <w:semiHidden/>
    <w:rsid w:val="00CF0214"/>
    <w:rPr>
      <w:color w:val="auto"/>
      <w:u w:val="none"/>
    </w:rPr>
  </w:style>
  <w:style w:type="character" w:styleId="a8">
    <w:name w:val="FollowedHyperlink"/>
    <w:basedOn w:val="a0"/>
    <w:semiHidden/>
    <w:rsid w:val="00CF0214"/>
    <w:rPr>
      <w:color w:val="auto"/>
      <w:u w:val="none"/>
    </w:rPr>
  </w:style>
  <w:style w:type="paragraph" w:customStyle="1" w:styleId="SMG">
    <w:name w:val="__S_M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note text"/>
    <w:aliases w:val="5_G,Text pozn. pod čarou_martin_ang,Schriftart: 9 pt,Schriftart: 10 pt,Schriftart: 8 pt,Char,Char Char Char,Char Char Char Char,Footnote Text Char1,Footnote Text Char Char,Footnote Text Char1 Char Char,Footnote Text Char Char Char Char,Car"/>
    <w:basedOn w:val="a"/>
    <w:link w:val="aa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ab">
    <w:name w:val="endnote text"/>
    <w:aliases w:val="2_G,en"/>
    <w:basedOn w:val="a9"/>
    <w:link w:val="ac"/>
    <w:uiPriority w:val="99"/>
    <w:qFormat/>
    <w:rsid w:val="00CF0214"/>
  </w:style>
  <w:style w:type="character" w:styleId="ad">
    <w:name w:val="page number"/>
    <w:aliases w:val="7_G"/>
    <w:basedOn w:val="a0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ae">
    <w:name w:val="footer"/>
    <w:aliases w:val="3_G"/>
    <w:basedOn w:val="a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a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af">
    <w:name w:val="Balloon Text"/>
    <w:basedOn w:val="a"/>
    <w:link w:val="af0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0"/>
    <w:link w:val="af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aa">
    <w:name w:val="脚注文本 字符"/>
    <w:aliases w:val="5_G 字符,Text pozn. pod čarou_martin_ang 字符,Schriftart: 9 pt 字符,Schriftart: 10 pt 字符,Schriftart: 8 pt 字符,Char 字符,Char Char Char 字符,Char Char Char Char 字符,Footnote Text Char1 字符,Footnote Text Char Char 字符,Footnote Text Char1 Char Char 字符,Car 字符"/>
    <w:basedOn w:val="a0"/>
    <w:link w:val="a9"/>
    <w:uiPriority w:val="99"/>
    <w:rsid w:val="00E16306"/>
    <w:rPr>
      <w:sz w:val="18"/>
      <w:lang w:val="en-GB" w:eastAsia="en-US"/>
    </w:rPr>
  </w:style>
  <w:style w:type="character" w:customStyle="1" w:styleId="ac">
    <w:name w:val="尾注文本 字符"/>
    <w:aliases w:val="2_G 字符,en 字符"/>
    <w:basedOn w:val="a0"/>
    <w:link w:val="ab"/>
    <w:uiPriority w:val="99"/>
    <w:rsid w:val="00E16306"/>
    <w:rPr>
      <w:sz w:val="18"/>
      <w:lang w:val="en-GB" w:eastAsia="en-US"/>
    </w:rPr>
  </w:style>
  <w:style w:type="paragraph" w:customStyle="1" w:styleId="Char2">
    <w:name w:val="Char2"/>
    <w:basedOn w:val="a"/>
    <w:link w:val="a3"/>
    <w:uiPriority w:val="99"/>
    <w:rsid w:val="00E16306"/>
    <w:pPr>
      <w:suppressAutoHyphens w:val="0"/>
      <w:spacing w:after="160" w:line="240" w:lineRule="exact"/>
    </w:pPr>
    <w:rPr>
      <w:sz w:val="18"/>
      <w:vertAlign w:val="superscript"/>
      <w:lang w:val="fr-FR" w:eastAsia="fr-FR"/>
    </w:rPr>
  </w:style>
  <w:style w:type="paragraph" w:styleId="af1">
    <w:name w:val="Revision"/>
    <w:hidden/>
    <w:uiPriority w:val="99"/>
    <w:semiHidden/>
    <w:rsid w:val="000C7CB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A_E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A/HRC/WG.6/36/HRV/3</vt:lpstr>
      <vt:lpstr/>
    </vt:vector>
  </TitlesOfParts>
  <Company>CSD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A/HRC/WG.6/36/HRV/3</dc:title>
  <dc:subject>2003129</dc:subject>
  <dc:creator>Feyikemi Oyewole</dc:creator>
  <cp:keywords/>
  <dc:description/>
  <cp:lastModifiedBy>Dai Bing</cp:lastModifiedBy>
  <cp:revision>2</cp:revision>
  <cp:lastPrinted>2008-01-29T08:30:00Z</cp:lastPrinted>
  <dcterms:created xsi:type="dcterms:W3CDTF">2022-09-07T09:06:00Z</dcterms:created>
  <dcterms:modified xsi:type="dcterms:W3CDTF">2022-09-07T09:06:00Z</dcterms:modified>
</cp:coreProperties>
</file>