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AF6212" w14:paraId="44526CF3" w14:textId="77777777" w:rsidTr="006F12A8">
        <w:trPr>
          <w:trHeight w:val="851"/>
        </w:trPr>
        <w:tc>
          <w:tcPr>
            <w:tcW w:w="1276" w:type="dxa"/>
            <w:tcBorders>
              <w:top w:val="nil"/>
              <w:left w:val="nil"/>
              <w:bottom w:val="single" w:sz="4" w:space="0" w:color="auto"/>
              <w:right w:val="nil"/>
            </w:tcBorders>
          </w:tcPr>
          <w:p w14:paraId="4ECBEE39" w14:textId="77777777" w:rsidR="00AF6212" w:rsidRDefault="00AF6212" w:rsidP="006F12A8"/>
        </w:tc>
        <w:tc>
          <w:tcPr>
            <w:tcW w:w="2268" w:type="dxa"/>
            <w:tcBorders>
              <w:top w:val="nil"/>
              <w:left w:val="nil"/>
              <w:bottom w:val="single" w:sz="4" w:space="0" w:color="auto"/>
              <w:right w:val="nil"/>
            </w:tcBorders>
            <w:vAlign w:val="bottom"/>
          </w:tcPr>
          <w:p w14:paraId="007EEF01" w14:textId="77777777" w:rsidR="00AF6212" w:rsidRPr="00963CBA" w:rsidRDefault="00AF6212" w:rsidP="006F12A8">
            <w:pPr>
              <w:spacing w:after="80" w:line="300" w:lineRule="exact"/>
              <w:rPr>
                <w:sz w:val="28"/>
                <w:szCs w:val="28"/>
              </w:rPr>
            </w:pPr>
          </w:p>
        </w:tc>
        <w:tc>
          <w:tcPr>
            <w:tcW w:w="6232" w:type="dxa"/>
            <w:gridSpan w:val="2"/>
            <w:tcBorders>
              <w:top w:val="nil"/>
              <w:left w:val="nil"/>
              <w:bottom w:val="single" w:sz="4" w:space="0" w:color="auto"/>
              <w:right w:val="nil"/>
            </w:tcBorders>
            <w:vAlign w:val="bottom"/>
          </w:tcPr>
          <w:p w14:paraId="20A3BB3A" w14:textId="77777777" w:rsidR="00AF6212" w:rsidRPr="00F22539" w:rsidRDefault="00417BAE" w:rsidP="00025CC8">
            <w:pPr>
              <w:suppressAutoHyphens w:val="0"/>
              <w:spacing w:after="20"/>
              <w:jc w:val="right"/>
            </w:pPr>
            <w:r w:rsidRPr="00F22539">
              <w:rPr>
                <w:sz w:val="40"/>
              </w:rPr>
              <w:t>A</w:t>
            </w:r>
            <w:r w:rsidRPr="00F22539">
              <w:t>/</w:t>
            </w:r>
            <w:proofErr w:type="spellStart"/>
            <w:r w:rsidRPr="00F22539">
              <w:t>CN.4</w:t>
            </w:r>
            <w:proofErr w:type="spellEnd"/>
            <w:r w:rsidRPr="00F22539">
              <w:t>/</w:t>
            </w:r>
            <w:proofErr w:type="spellStart"/>
            <w:r w:rsidRPr="00F22539">
              <w:t>SR.3</w:t>
            </w:r>
            <w:r w:rsidR="00025CC8">
              <w:rPr>
                <w:rFonts w:eastAsiaTheme="minorEastAsia" w:hint="eastAsia"/>
                <w:lang w:eastAsia="zh-CN"/>
              </w:rPr>
              <w:t>xxx</w:t>
            </w:r>
            <w:proofErr w:type="spellEnd"/>
          </w:p>
        </w:tc>
      </w:tr>
      <w:tr w:rsidR="00AF6212" w14:paraId="1C96EF1B" w14:textId="77777777" w:rsidTr="006F12A8">
        <w:trPr>
          <w:trHeight w:val="2835"/>
        </w:trPr>
        <w:tc>
          <w:tcPr>
            <w:tcW w:w="1276" w:type="dxa"/>
            <w:tcBorders>
              <w:top w:val="single" w:sz="4" w:space="0" w:color="auto"/>
              <w:left w:val="nil"/>
              <w:bottom w:val="single" w:sz="12" w:space="0" w:color="auto"/>
              <w:right w:val="nil"/>
            </w:tcBorders>
          </w:tcPr>
          <w:p w14:paraId="292A7331" w14:textId="77777777" w:rsidR="00AF6212" w:rsidRDefault="00AF6212" w:rsidP="006F12A8">
            <w:pPr>
              <w:spacing w:before="120"/>
            </w:pPr>
          </w:p>
        </w:tc>
        <w:tc>
          <w:tcPr>
            <w:tcW w:w="5528" w:type="dxa"/>
            <w:gridSpan w:val="2"/>
            <w:tcBorders>
              <w:top w:val="single" w:sz="4" w:space="0" w:color="auto"/>
              <w:left w:val="nil"/>
              <w:bottom w:val="single" w:sz="12" w:space="0" w:color="auto"/>
              <w:right w:val="nil"/>
            </w:tcBorders>
          </w:tcPr>
          <w:p w14:paraId="5C91F6EA" w14:textId="77777777" w:rsidR="00AF6212" w:rsidRDefault="00AF6212" w:rsidP="006F12A8">
            <w:pPr>
              <w:spacing w:before="120" w:line="260" w:lineRule="exact"/>
            </w:pPr>
          </w:p>
        </w:tc>
        <w:tc>
          <w:tcPr>
            <w:tcW w:w="2835" w:type="dxa"/>
            <w:tcBorders>
              <w:top w:val="single" w:sz="4" w:space="0" w:color="auto"/>
              <w:left w:val="nil"/>
              <w:bottom w:val="single" w:sz="12" w:space="0" w:color="auto"/>
              <w:right w:val="nil"/>
            </w:tcBorders>
          </w:tcPr>
          <w:p w14:paraId="66BA6039" w14:textId="77777777" w:rsidR="00AF6212" w:rsidRPr="00F22539" w:rsidRDefault="00417BAE" w:rsidP="00417BAE">
            <w:pPr>
              <w:suppressAutoHyphens w:val="0"/>
              <w:spacing w:before="240" w:line="240" w:lineRule="exact"/>
            </w:pPr>
            <w:r w:rsidRPr="00F22539">
              <w:t>Provisional</w:t>
            </w:r>
          </w:p>
          <w:p w14:paraId="170A5628" w14:textId="77777777" w:rsidR="00417BAE" w:rsidRPr="00F22539" w:rsidRDefault="00417BAE" w:rsidP="00417BAE">
            <w:pPr>
              <w:suppressAutoHyphens w:val="0"/>
              <w:spacing w:before="240" w:line="240" w:lineRule="exact"/>
            </w:pPr>
            <w:r w:rsidRPr="00F22539">
              <w:rPr>
                <w:b/>
                <w:bCs/>
              </w:rPr>
              <w:t>For participants only</w:t>
            </w:r>
          </w:p>
          <w:p w14:paraId="02980225" w14:textId="77777777" w:rsidR="00417BAE" w:rsidRPr="00F22539" w:rsidRDefault="00025CC8" w:rsidP="00417BAE">
            <w:pPr>
              <w:suppressAutoHyphens w:val="0"/>
              <w:spacing w:before="240" w:line="240" w:lineRule="exact"/>
            </w:pPr>
            <w:r>
              <w:rPr>
                <w:rFonts w:eastAsiaTheme="minorEastAsia"/>
                <w:lang w:eastAsia="zh-CN"/>
              </w:rPr>
              <w:t>…</w:t>
            </w:r>
            <w:r w:rsidR="00417BAE" w:rsidRPr="00F22539">
              <w:t xml:space="preserve"> June 2016</w:t>
            </w:r>
            <w:r w:rsidR="00417BAE" w:rsidRPr="00F22539">
              <w:br/>
            </w:r>
            <w:r w:rsidR="00417BAE" w:rsidRPr="00F22539">
              <w:br/>
              <w:t>Original: English</w:t>
            </w:r>
          </w:p>
        </w:tc>
      </w:tr>
    </w:tbl>
    <w:p w14:paraId="655F91FC" w14:textId="77777777" w:rsidR="00AF6212" w:rsidRDefault="00AF6212" w:rsidP="00AF6212">
      <w:pPr>
        <w:spacing w:before="120"/>
        <w:rPr>
          <w:b/>
          <w:sz w:val="24"/>
        </w:rPr>
      </w:pPr>
      <w:r>
        <w:rPr>
          <w:b/>
          <w:sz w:val="24"/>
        </w:rPr>
        <w:t>International Law Commission</w:t>
      </w:r>
    </w:p>
    <w:p w14:paraId="1E7063B7" w14:textId="77777777" w:rsidR="00AF6212" w:rsidRDefault="00AF6212" w:rsidP="00417BAE">
      <w:pPr>
        <w:spacing w:after="120"/>
        <w:rPr>
          <w:b/>
        </w:rPr>
      </w:pPr>
      <w:r>
        <w:rPr>
          <w:b/>
        </w:rPr>
        <w:t>Sixty-</w:t>
      </w:r>
      <w:r w:rsidR="00417BAE">
        <w:rPr>
          <w:b/>
        </w:rPr>
        <w:t>eighth</w:t>
      </w:r>
      <w:r>
        <w:rPr>
          <w:b/>
        </w:rPr>
        <w:t xml:space="preserve"> session (first part)</w:t>
      </w:r>
    </w:p>
    <w:p w14:paraId="58AE1DEC" w14:textId="77777777" w:rsidR="00AF6212" w:rsidRDefault="00AF6212" w:rsidP="00025CC8">
      <w:pPr>
        <w:rPr>
          <w:b/>
        </w:rPr>
      </w:pPr>
      <w:r>
        <w:rPr>
          <w:b/>
        </w:rPr>
        <w:t xml:space="preserve">Provisional summary record of the </w:t>
      </w:r>
      <w:proofErr w:type="spellStart"/>
      <w:r w:rsidR="00417BAE">
        <w:rPr>
          <w:b/>
        </w:rPr>
        <w:t>3</w:t>
      </w:r>
      <w:r w:rsidR="00025CC8">
        <w:rPr>
          <w:rFonts w:eastAsiaTheme="minorEastAsia" w:hint="eastAsia"/>
          <w:b/>
          <w:lang w:eastAsia="zh-CN"/>
        </w:rPr>
        <w:t>xxx</w:t>
      </w:r>
      <w:r w:rsidR="00417BAE">
        <w:rPr>
          <w:b/>
        </w:rPr>
        <w:t>th</w:t>
      </w:r>
      <w:proofErr w:type="spellEnd"/>
      <w:r>
        <w:rPr>
          <w:b/>
        </w:rPr>
        <w:t xml:space="preserve"> meeting</w:t>
      </w:r>
    </w:p>
    <w:p w14:paraId="2ABEDAA6" w14:textId="77777777" w:rsidR="00AF6212" w:rsidRDefault="00AF6212" w:rsidP="00025CC8">
      <w:pPr>
        <w:spacing w:after="120"/>
      </w:pPr>
      <w:r>
        <w:t xml:space="preserve">Held at the Palais des Nations, Geneva, on </w:t>
      </w:r>
      <w:r w:rsidR="00417BAE">
        <w:t xml:space="preserve">Tuesday, </w:t>
      </w:r>
      <w:r w:rsidR="00025CC8">
        <w:rPr>
          <w:rFonts w:eastAsiaTheme="minorEastAsia"/>
          <w:lang w:eastAsia="zh-CN"/>
        </w:rPr>
        <w:t>…</w:t>
      </w:r>
      <w:r w:rsidR="00025CC8">
        <w:rPr>
          <w:rFonts w:eastAsiaTheme="minorEastAsia" w:hint="eastAsia"/>
          <w:lang w:eastAsia="zh-CN"/>
        </w:rPr>
        <w:t xml:space="preserve"> June</w:t>
      </w:r>
      <w:r w:rsidR="00417BAE">
        <w:t xml:space="preserve"> 2016, at 10 a.m.</w:t>
      </w:r>
    </w:p>
    <w:p w14:paraId="76D6EC11" w14:textId="77777777" w:rsidR="00AF6212" w:rsidRDefault="00AF6212" w:rsidP="00AF6212">
      <w:pPr>
        <w:spacing w:before="360" w:after="240"/>
        <w:rPr>
          <w:sz w:val="28"/>
        </w:rPr>
      </w:pPr>
      <w:r>
        <w:rPr>
          <w:sz w:val="28"/>
        </w:rPr>
        <w:t>Contents</w:t>
      </w:r>
    </w:p>
    <w:p w14:paraId="2E2B393E" w14:textId="77777777" w:rsidR="007268F9" w:rsidRDefault="00417BAE" w:rsidP="00417BAE">
      <w:pPr>
        <w:pStyle w:val="SingleTxtG"/>
      </w:pPr>
      <w:r>
        <w:t>Protection of persons in the event of disasters (</w:t>
      </w:r>
      <w:r>
        <w:rPr>
          <w:i/>
          <w:iCs/>
        </w:rPr>
        <w:t>continued</w:t>
      </w:r>
      <w:r>
        <w:t>)</w:t>
      </w:r>
    </w:p>
    <w:p w14:paraId="4B3FDD1C" w14:textId="77777777" w:rsidR="00417BAE" w:rsidRPr="004D3C46" w:rsidRDefault="00417BAE" w:rsidP="00417BAE">
      <w:pPr>
        <w:pStyle w:val="SingleTxtG"/>
        <w:spacing w:after="100"/>
        <w:rPr>
          <w:b/>
          <w:i/>
        </w:rPr>
      </w:pPr>
      <w:r>
        <w:br w:type="page"/>
      </w:r>
      <w:r>
        <w:rPr>
          <w:b/>
          <w:i/>
        </w:rPr>
        <w:lastRenderedPageBreak/>
        <w:t>Present</w:t>
      </w:r>
      <w:r w:rsidRPr="0015632D">
        <w:t>:</w:t>
      </w:r>
    </w:p>
    <w:p w14:paraId="6C124FFD" w14:textId="77777777" w:rsidR="00417BAE" w:rsidRPr="004D3C46" w:rsidRDefault="00417BAE" w:rsidP="00417BAE">
      <w:pPr>
        <w:pStyle w:val="SingleTxtG"/>
        <w:spacing w:after="100"/>
        <w:ind w:left="3402" w:hanging="1701"/>
      </w:pPr>
      <w:r>
        <w:rPr>
          <w:i/>
        </w:rPr>
        <w:t>Chairman</w:t>
      </w:r>
      <w:r>
        <w:t>:</w:t>
      </w:r>
      <w:r>
        <w:tab/>
        <w:t xml:space="preserve">Mr. </w:t>
      </w:r>
      <w:proofErr w:type="spellStart"/>
      <w:r>
        <w:t>Comissário</w:t>
      </w:r>
      <w:proofErr w:type="spellEnd"/>
      <w:r>
        <w:t xml:space="preserve"> Afonso</w:t>
      </w:r>
    </w:p>
    <w:p w14:paraId="529AD9FC" w14:textId="7F1A5ABE" w:rsidR="00B750A4" w:rsidRPr="00B750A4" w:rsidRDefault="00417BAE" w:rsidP="00B750A4">
      <w:pPr>
        <w:pStyle w:val="SingleTxtG"/>
        <w:spacing w:after="100"/>
        <w:ind w:left="3402" w:hanging="1701"/>
        <w:rPr>
          <w:bCs/>
          <w:iCs/>
        </w:rPr>
      </w:pPr>
      <w:r>
        <w:rPr>
          <w:i/>
        </w:rPr>
        <w:t>Members</w:t>
      </w:r>
      <w:r>
        <w:t>:</w:t>
      </w:r>
      <w:r w:rsidR="00584F09">
        <w:tab/>
      </w:r>
      <w:r w:rsidR="00B750A4" w:rsidRPr="00B750A4">
        <w:rPr>
          <w:bCs/>
          <w:iCs/>
        </w:rPr>
        <w:t xml:space="preserve">Mr. </w:t>
      </w:r>
      <w:proofErr w:type="spellStart"/>
      <w:r w:rsidR="00B750A4" w:rsidRPr="00B750A4">
        <w:rPr>
          <w:bCs/>
          <w:iCs/>
        </w:rPr>
        <w:t>Adoke</w:t>
      </w:r>
      <w:proofErr w:type="spellEnd"/>
    </w:p>
    <w:p w14:paraId="19A970E4" w14:textId="77777777" w:rsidR="00B750A4" w:rsidRPr="00B750A4" w:rsidRDefault="00B750A4" w:rsidP="00584F09">
      <w:pPr>
        <w:pStyle w:val="SingleTxtG"/>
        <w:spacing w:after="100"/>
        <w:ind w:left="5148" w:hanging="1746"/>
        <w:rPr>
          <w:bCs/>
          <w:iCs/>
        </w:rPr>
      </w:pPr>
      <w:proofErr w:type="gramStart"/>
      <w:r w:rsidRPr="00B750A4">
        <w:rPr>
          <w:bCs/>
          <w:iCs/>
        </w:rPr>
        <w:t>Mr. Al-Marri</w:t>
      </w:r>
      <w:proofErr w:type="gramEnd"/>
    </w:p>
    <w:p w14:paraId="145C943A"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Caflisch</w:t>
      </w:r>
      <w:proofErr w:type="spellEnd"/>
    </w:p>
    <w:p w14:paraId="3EAF2DCB" w14:textId="77777777" w:rsidR="00B750A4" w:rsidRPr="00021B05" w:rsidRDefault="00B750A4" w:rsidP="00584F09">
      <w:pPr>
        <w:pStyle w:val="SingleTxtG"/>
        <w:spacing w:after="100"/>
        <w:ind w:left="5148" w:hanging="1746"/>
        <w:rPr>
          <w:bCs/>
          <w:iCs/>
          <w:lang w:val="en-US"/>
        </w:rPr>
      </w:pPr>
      <w:r w:rsidRPr="00021B05">
        <w:rPr>
          <w:bCs/>
          <w:iCs/>
          <w:lang w:val="en-US"/>
        </w:rPr>
        <w:t xml:space="preserve">Mr. </w:t>
      </w:r>
      <w:proofErr w:type="spellStart"/>
      <w:r w:rsidRPr="00021B05">
        <w:rPr>
          <w:bCs/>
          <w:iCs/>
          <w:lang w:val="en-US"/>
        </w:rPr>
        <w:t>Candioti</w:t>
      </w:r>
      <w:proofErr w:type="spellEnd"/>
    </w:p>
    <w:p w14:paraId="617C8B7A" w14:textId="77777777" w:rsidR="00B750A4" w:rsidRPr="00B750A4" w:rsidRDefault="00B750A4" w:rsidP="00584F09">
      <w:pPr>
        <w:pStyle w:val="SingleTxtG"/>
        <w:spacing w:after="100"/>
        <w:ind w:left="5148" w:hanging="1746"/>
        <w:rPr>
          <w:bCs/>
          <w:iCs/>
          <w:lang w:val="es-ES"/>
        </w:rPr>
      </w:pPr>
      <w:r w:rsidRPr="00B750A4">
        <w:rPr>
          <w:bCs/>
          <w:iCs/>
          <w:lang w:val="es-ES"/>
        </w:rPr>
        <w:t>Mr. El-</w:t>
      </w:r>
      <w:proofErr w:type="spellStart"/>
      <w:r w:rsidRPr="00B750A4">
        <w:rPr>
          <w:bCs/>
          <w:iCs/>
          <w:lang w:val="es-ES"/>
        </w:rPr>
        <w:t>Murtadi</w:t>
      </w:r>
      <w:proofErr w:type="spellEnd"/>
    </w:p>
    <w:p w14:paraId="01FFB325" w14:textId="77777777" w:rsidR="00B750A4" w:rsidRPr="00B750A4" w:rsidRDefault="00B750A4" w:rsidP="00584F09">
      <w:pPr>
        <w:pStyle w:val="SingleTxtG"/>
        <w:spacing w:after="100"/>
        <w:ind w:left="5148" w:hanging="1746"/>
        <w:rPr>
          <w:bCs/>
          <w:iCs/>
          <w:lang w:val="es-ES"/>
        </w:rPr>
      </w:pPr>
      <w:r w:rsidRPr="00B750A4">
        <w:rPr>
          <w:bCs/>
          <w:iCs/>
          <w:lang w:val="es-ES"/>
        </w:rPr>
        <w:t>Ms. Escobar Hernández</w:t>
      </w:r>
    </w:p>
    <w:p w14:paraId="49885487" w14:textId="77777777" w:rsidR="00B750A4" w:rsidRPr="00B750A4" w:rsidRDefault="00B750A4" w:rsidP="00584F09">
      <w:pPr>
        <w:pStyle w:val="SingleTxtG"/>
        <w:spacing w:after="100"/>
        <w:ind w:left="5148" w:hanging="1746"/>
        <w:rPr>
          <w:bCs/>
          <w:iCs/>
        </w:rPr>
      </w:pPr>
      <w:r w:rsidRPr="00B750A4">
        <w:rPr>
          <w:bCs/>
          <w:iCs/>
        </w:rPr>
        <w:t>Mr. Forteau</w:t>
      </w:r>
    </w:p>
    <w:p w14:paraId="0E1FA0D5" w14:textId="77777777" w:rsidR="00B750A4" w:rsidRPr="00B750A4" w:rsidRDefault="00B750A4" w:rsidP="00584F09">
      <w:pPr>
        <w:pStyle w:val="SingleTxtG"/>
        <w:spacing w:after="100"/>
        <w:ind w:left="5148" w:hanging="1746"/>
        <w:rPr>
          <w:bCs/>
          <w:iCs/>
        </w:rPr>
      </w:pPr>
      <w:r w:rsidRPr="00B750A4">
        <w:rPr>
          <w:bCs/>
          <w:iCs/>
        </w:rPr>
        <w:t>Mr. Gómez-Robledo</w:t>
      </w:r>
    </w:p>
    <w:p w14:paraId="6E69B111"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Hassouna</w:t>
      </w:r>
      <w:proofErr w:type="spellEnd"/>
    </w:p>
    <w:p w14:paraId="67BAC106"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Hmoud</w:t>
      </w:r>
      <w:proofErr w:type="spellEnd"/>
    </w:p>
    <w:p w14:paraId="028BFA18" w14:textId="77777777" w:rsidR="00B750A4" w:rsidRPr="00B750A4" w:rsidRDefault="00B750A4" w:rsidP="00584F09">
      <w:pPr>
        <w:pStyle w:val="SingleTxtG"/>
        <w:spacing w:after="100"/>
        <w:ind w:left="5148" w:hanging="1746"/>
        <w:rPr>
          <w:bCs/>
          <w:iCs/>
        </w:rPr>
      </w:pPr>
      <w:r w:rsidRPr="00B750A4">
        <w:rPr>
          <w:bCs/>
          <w:iCs/>
        </w:rPr>
        <w:t>Mr. Huang</w:t>
      </w:r>
    </w:p>
    <w:p w14:paraId="4F06284F" w14:textId="77777777" w:rsidR="00B750A4" w:rsidRPr="00B750A4" w:rsidRDefault="00B750A4" w:rsidP="00584F09">
      <w:pPr>
        <w:pStyle w:val="SingleTxtG"/>
        <w:spacing w:after="100"/>
        <w:ind w:left="5148" w:hanging="1746"/>
        <w:rPr>
          <w:bCs/>
          <w:iCs/>
        </w:rPr>
      </w:pPr>
      <w:r w:rsidRPr="00B750A4">
        <w:rPr>
          <w:bCs/>
          <w:iCs/>
        </w:rPr>
        <w:t xml:space="preserve">Ms. </w:t>
      </w:r>
      <w:proofErr w:type="spellStart"/>
      <w:r w:rsidRPr="00B750A4">
        <w:rPr>
          <w:bCs/>
          <w:iCs/>
        </w:rPr>
        <w:t>Jacobsson</w:t>
      </w:r>
      <w:proofErr w:type="spellEnd"/>
    </w:p>
    <w:p w14:paraId="3A454461"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Kamto</w:t>
      </w:r>
      <w:proofErr w:type="spellEnd"/>
    </w:p>
    <w:p w14:paraId="0E5D1A61"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Kittichaisaree</w:t>
      </w:r>
      <w:proofErr w:type="spellEnd"/>
    </w:p>
    <w:p w14:paraId="24C9A640"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Kolodkin</w:t>
      </w:r>
      <w:proofErr w:type="spellEnd"/>
    </w:p>
    <w:p w14:paraId="66FBA2C4"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Laraba</w:t>
      </w:r>
      <w:proofErr w:type="spellEnd"/>
    </w:p>
    <w:p w14:paraId="5EA017E9" w14:textId="77777777" w:rsidR="00B750A4" w:rsidRPr="00B750A4" w:rsidRDefault="00B750A4" w:rsidP="00584F09">
      <w:pPr>
        <w:pStyle w:val="SingleTxtG"/>
        <w:spacing w:after="100"/>
        <w:ind w:left="5148" w:hanging="1746"/>
        <w:rPr>
          <w:bCs/>
          <w:iCs/>
        </w:rPr>
      </w:pPr>
      <w:r w:rsidRPr="00B750A4">
        <w:rPr>
          <w:bCs/>
          <w:iCs/>
        </w:rPr>
        <w:t>Mr. McRae</w:t>
      </w:r>
    </w:p>
    <w:p w14:paraId="3EC23643"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Murase</w:t>
      </w:r>
      <w:proofErr w:type="spellEnd"/>
    </w:p>
    <w:p w14:paraId="3BA88267" w14:textId="77777777" w:rsidR="00B750A4" w:rsidRPr="00B750A4" w:rsidRDefault="00B750A4" w:rsidP="00584F09">
      <w:pPr>
        <w:pStyle w:val="SingleTxtG"/>
        <w:spacing w:after="100"/>
        <w:ind w:left="5148" w:hanging="1746"/>
        <w:rPr>
          <w:bCs/>
          <w:iCs/>
        </w:rPr>
      </w:pPr>
      <w:r w:rsidRPr="00B750A4">
        <w:rPr>
          <w:bCs/>
          <w:iCs/>
        </w:rPr>
        <w:t>Mr. Murphy</w:t>
      </w:r>
    </w:p>
    <w:p w14:paraId="4A9F8FFF" w14:textId="77777777" w:rsidR="00B750A4" w:rsidRPr="00B750A4" w:rsidRDefault="00B750A4" w:rsidP="00584F09">
      <w:pPr>
        <w:pStyle w:val="SingleTxtG"/>
        <w:spacing w:after="100"/>
        <w:ind w:left="5148" w:hanging="1746"/>
        <w:rPr>
          <w:bCs/>
          <w:iCs/>
        </w:rPr>
      </w:pPr>
      <w:r w:rsidRPr="00B750A4">
        <w:rPr>
          <w:bCs/>
          <w:iCs/>
        </w:rPr>
        <w:t>Mr. Niehaus</w:t>
      </w:r>
    </w:p>
    <w:p w14:paraId="6663F6A9" w14:textId="77777777" w:rsidR="00B750A4" w:rsidRPr="00B750A4" w:rsidRDefault="00B750A4" w:rsidP="00584F09">
      <w:pPr>
        <w:pStyle w:val="SingleTxtG"/>
        <w:spacing w:after="100"/>
        <w:ind w:left="5148" w:hanging="1746"/>
        <w:rPr>
          <w:bCs/>
          <w:iCs/>
        </w:rPr>
      </w:pPr>
      <w:r w:rsidRPr="00B750A4">
        <w:rPr>
          <w:bCs/>
          <w:iCs/>
        </w:rPr>
        <w:t>Mr. Nolte</w:t>
      </w:r>
    </w:p>
    <w:p w14:paraId="23FAA71C" w14:textId="77777777" w:rsidR="00B750A4" w:rsidRPr="00B750A4" w:rsidRDefault="00B750A4" w:rsidP="00584F09">
      <w:pPr>
        <w:pStyle w:val="SingleTxtG"/>
        <w:spacing w:after="100"/>
        <w:ind w:left="5148" w:hanging="1746"/>
        <w:rPr>
          <w:bCs/>
          <w:iCs/>
        </w:rPr>
      </w:pPr>
      <w:r w:rsidRPr="00B750A4">
        <w:rPr>
          <w:bCs/>
          <w:iCs/>
        </w:rPr>
        <w:t>Mr. Park</w:t>
      </w:r>
    </w:p>
    <w:p w14:paraId="61E99E5C" w14:textId="77777777" w:rsidR="00B750A4" w:rsidRPr="00B750A4" w:rsidRDefault="00B750A4" w:rsidP="00584F09">
      <w:pPr>
        <w:pStyle w:val="SingleTxtG"/>
        <w:spacing w:after="100"/>
        <w:ind w:left="5148" w:hanging="1746"/>
        <w:rPr>
          <w:bCs/>
          <w:iCs/>
        </w:rPr>
      </w:pPr>
      <w:r w:rsidRPr="00B750A4">
        <w:rPr>
          <w:bCs/>
          <w:iCs/>
        </w:rPr>
        <w:t>Mr. Peter</w:t>
      </w:r>
    </w:p>
    <w:p w14:paraId="5A6D0A4F"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Petrič</w:t>
      </w:r>
      <w:proofErr w:type="spellEnd"/>
    </w:p>
    <w:p w14:paraId="24315F34"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Saboia</w:t>
      </w:r>
      <w:proofErr w:type="spellEnd"/>
    </w:p>
    <w:p w14:paraId="151E13F4" w14:textId="77777777" w:rsidR="00B750A4" w:rsidRPr="00B750A4" w:rsidRDefault="00B750A4" w:rsidP="00584F09">
      <w:pPr>
        <w:pStyle w:val="SingleTxtG"/>
        <w:spacing w:after="100"/>
        <w:ind w:left="5148" w:hanging="1746"/>
        <w:rPr>
          <w:bCs/>
          <w:iCs/>
        </w:rPr>
      </w:pPr>
      <w:r w:rsidRPr="00B750A4">
        <w:rPr>
          <w:bCs/>
          <w:iCs/>
        </w:rPr>
        <w:t>Mr. Singh</w:t>
      </w:r>
    </w:p>
    <w:p w14:paraId="3DF024BF"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Šturma</w:t>
      </w:r>
      <w:proofErr w:type="spellEnd"/>
    </w:p>
    <w:p w14:paraId="40BE9A90" w14:textId="77777777"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Tladi</w:t>
      </w:r>
      <w:proofErr w:type="spellEnd"/>
    </w:p>
    <w:p w14:paraId="6B3C64B8" w14:textId="77777777" w:rsidR="00B750A4" w:rsidRPr="00B750A4" w:rsidRDefault="00B750A4" w:rsidP="00584F09">
      <w:pPr>
        <w:pStyle w:val="SingleTxtG"/>
        <w:spacing w:after="100"/>
        <w:ind w:left="5148" w:hanging="1746"/>
        <w:rPr>
          <w:bCs/>
          <w:iCs/>
        </w:rPr>
      </w:pPr>
      <w:r w:rsidRPr="00B750A4">
        <w:rPr>
          <w:bCs/>
          <w:iCs/>
        </w:rPr>
        <w:t>Mr. Valencia-Ospina</w:t>
      </w:r>
    </w:p>
    <w:p w14:paraId="06F0E1F4" w14:textId="77777777" w:rsidR="00B750A4" w:rsidRPr="00B750A4" w:rsidRDefault="00B750A4" w:rsidP="00584F09">
      <w:pPr>
        <w:pStyle w:val="SingleTxtG"/>
        <w:spacing w:after="100"/>
        <w:ind w:left="5148" w:hanging="1746"/>
        <w:rPr>
          <w:bCs/>
          <w:iCs/>
          <w:lang w:val="es-ES"/>
        </w:rPr>
      </w:pPr>
      <w:r w:rsidRPr="00B750A4">
        <w:rPr>
          <w:bCs/>
          <w:iCs/>
          <w:lang w:val="es-ES"/>
        </w:rPr>
        <w:t>Mr. Vázquez-Bermúdez</w:t>
      </w:r>
    </w:p>
    <w:p w14:paraId="621911E6" w14:textId="77777777" w:rsidR="00B750A4" w:rsidRPr="00B750A4" w:rsidRDefault="00B750A4" w:rsidP="00584F09">
      <w:pPr>
        <w:pStyle w:val="SingleTxtG"/>
        <w:spacing w:after="100"/>
        <w:ind w:left="5148" w:hanging="1746"/>
        <w:rPr>
          <w:bCs/>
          <w:iCs/>
        </w:rPr>
      </w:pPr>
      <w:r w:rsidRPr="00B750A4">
        <w:rPr>
          <w:bCs/>
          <w:iCs/>
        </w:rPr>
        <w:t>Mr. Wako</w:t>
      </w:r>
    </w:p>
    <w:p w14:paraId="76D09099" w14:textId="77777777" w:rsidR="00B750A4" w:rsidRPr="00B750A4" w:rsidRDefault="00B750A4" w:rsidP="00584F09">
      <w:pPr>
        <w:pStyle w:val="SingleTxtG"/>
        <w:spacing w:after="100"/>
        <w:ind w:left="5148" w:hanging="1746"/>
        <w:rPr>
          <w:bCs/>
          <w:iCs/>
        </w:rPr>
      </w:pPr>
      <w:r w:rsidRPr="00B750A4">
        <w:rPr>
          <w:bCs/>
          <w:iCs/>
        </w:rPr>
        <w:t>Mr. Wisnumurti</w:t>
      </w:r>
    </w:p>
    <w:p w14:paraId="3A483AF0" w14:textId="77777777" w:rsidR="00B750A4" w:rsidRPr="00B750A4" w:rsidRDefault="00B750A4" w:rsidP="00584F09">
      <w:pPr>
        <w:pStyle w:val="SingleTxtG"/>
        <w:spacing w:after="100"/>
        <w:ind w:left="5148" w:hanging="1746"/>
        <w:rPr>
          <w:bCs/>
          <w:iCs/>
        </w:rPr>
      </w:pPr>
      <w:r w:rsidRPr="00B750A4">
        <w:rPr>
          <w:bCs/>
          <w:iCs/>
        </w:rPr>
        <w:t>Sir Michael Wood</w:t>
      </w:r>
    </w:p>
    <w:p w14:paraId="0009DEAF" w14:textId="77777777" w:rsidR="00B750A4" w:rsidRPr="00B750A4" w:rsidRDefault="00B750A4" w:rsidP="00584F09">
      <w:pPr>
        <w:pStyle w:val="SingleTxtG"/>
        <w:spacing w:after="100"/>
        <w:ind w:left="5148" w:hanging="1746"/>
        <w:rPr>
          <w:bCs/>
          <w:iCs/>
          <w:lang w:val="es-ES"/>
        </w:rPr>
      </w:pPr>
      <w:r w:rsidRPr="00B750A4">
        <w:rPr>
          <w:bCs/>
          <w:iCs/>
          <w:lang w:val="es-ES"/>
        </w:rPr>
        <w:t>Mr. Argüello Gómez</w:t>
      </w:r>
    </w:p>
    <w:p w14:paraId="15B09CB8" w14:textId="77777777" w:rsidR="00B750A4" w:rsidRPr="00B750A4" w:rsidRDefault="00B750A4" w:rsidP="00584F09">
      <w:pPr>
        <w:pStyle w:val="SingleTxtG"/>
        <w:spacing w:after="100"/>
        <w:ind w:left="5148" w:hanging="1746"/>
        <w:rPr>
          <w:bCs/>
          <w:iCs/>
        </w:rPr>
      </w:pPr>
      <w:r w:rsidRPr="00B750A4">
        <w:rPr>
          <w:bCs/>
          <w:iCs/>
        </w:rPr>
        <w:t>Mr. Akande</w:t>
      </w:r>
    </w:p>
    <w:p w14:paraId="6ECD5487" w14:textId="77777777" w:rsidR="00584F09" w:rsidRDefault="00B750A4" w:rsidP="00584F09">
      <w:pPr>
        <w:pStyle w:val="SingleTxtG"/>
        <w:spacing w:after="100"/>
        <w:ind w:left="5148" w:hanging="1746"/>
        <w:rPr>
          <w:bCs/>
          <w:iCs/>
        </w:rPr>
      </w:pPr>
      <w:r w:rsidRPr="00B750A4">
        <w:rPr>
          <w:bCs/>
          <w:iCs/>
        </w:rPr>
        <w:t>Mr. Asada</w:t>
      </w:r>
    </w:p>
    <w:p w14:paraId="69AD4E8A" w14:textId="77777777" w:rsidR="00584F09" w:rsidRDefault="00B750A4" w:rsidP="00584F09">
      <w:pPr>
        <w:pStyle w:val="SingleTxtG"/>
        <w:spacing w:after="100"/>
        <w:ind w:left="5148" w:hanging="1746"/>
        <w:rPr>
          <w:bCs/>
          <w:iCs/>
        </w:rPr>
      </w:pPr>
      <w:r w:rsidRPr="00B750A4">
        <w:rPr>
          <w:bCs/>
          <w:iCs/>
        </w:rPr>
        <w:lastRenderedPageBreak/>
        <w:t xml:space="preserve">Mr. </w:t>
      </w:r>
      <w:proofErr w:type="spellStart"/>
      <w:r w:rsidRPr="00B750A4">
        <w:rPr>
          <w:bCs/>
          <w:iCs/>
        </w:rPr>
        <w:t>Aurescu</w:t>
      </w:r>
      <w:proofErr w:type="spellEnd"/>
      <w:r w:rsidR="00584F09">
        <w:rPr>
          <w:bCs/>
          <w:iCs/>
        </w:rPr>
        <w:tab/>
      </w:r>
    </w:p>
    <w:p w14:paraId="30B98D6C" w14:textId="2D2E70E2" w:rsidR="00B750A4" w:rsidRPr="00B750A4" w:rsidRDefault="00B750A4" w:rsidP="00584F09">
      <w:pPr>
        <w:pStyle w:val="SingleTxtG"/>
        <w:spacing w:after="100"/>
        <w:ind w:left="5148" w:hanging="1746"/>
        <w:rPr>
          <w:bCs/>
          <w:iCs/>
        </w:rPr>
      </w:pPr>
      <w:r w:rsidRPr="00B750A4">
        <w:rPr>
          <w:bCs/>
          <w:iCs/>
        </w:rPr>
        <w:t xml:space="preserve">Mr. </w:t>
      </w:r>
      <w:proofErr w:type="spellStart"/>
      <w:r w:rsidRPr="00B750A4">
        <w:rPr>
          <w:bCs/>
          <w:iCs/>
        </w:rPr>
        <w:t>Cissé</w:t>
      </w:r>
      <w:proofErr w:type="spellEnd"/>
    </w:p>
    <w:p w14:paraId="59734884"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Fathalla</w:t>
      </w:r>
      <w:proofErr w:type="spellEnd"/>
    </w:p>
    <w:p w14:paraId="36B1D974" w14:textId="77777777" w:rsidR="00B750A4" w:rsidRPr="00B750A4" w:rsidRDefault="00B750A4" w:rsidP="00584F09">
      <w:pPr>
        <w:pStyle w:val="SingleTxtG"/>
        <w:spacing w:after="100"/>
        <w:ind w:left="4948" w:hanging="1546"/>
        <w:rPr>
          <w:bCs/>
          <w:iCs/>
        </w:rPr>
      </w:pPr>
      <w:r w:rsidRPr="00B750A4">
        <w:rPr>
          <w:bCs/>
          <w:iCs/>
        </w:rPr>
        <w:t>Mr. Fife</w:t>
      </w:r>
    </w:p>
    <w:p w14:paraId="5FF00763" w14:textId="77777777" w:rsidR="00B750A4" w:rsidRPr="00B750A4" w:rsidRDefault="00B750A4" w:rsidP="00584F09">
      <w:pPr>
        <w:pStyle w:val="SingleTxtG"/>
        <w:spacing w:after="100"/>
        <w:ind w:left="4948" w:hanging="1546"/>
        <w:rPr>
          <w:bCs/>
          <w:iCs/>
        </w:rPr>
      </w:pPr>
      <w:r w:rsidRPr="00B750A4">
        <w:rPr>
          <w:bCs/>
          <w:iCs/>
        </w:rPr>
        <w:t>Mr. Galindo</w:t>
      </w:r>
    </w:p>
    <w:p w14:paraId="16584F69" w14:textId="77777777" w:rsidR="00B750A4" w:rsidRPr="00B750A4" w:rsidRDefault="00B750A4" w:rsidP="00584F09">
      <w:pPr>
        <w:pStyle w:val="SingleTxtG"/>
        <w:spacing w:after="100"/>
        <w:ind w:left="4948" w:hanging="1546"/>
        <w:rPr>
          <w:bCs/>
          <w:iCs/>
        </w:rPr>
      </w:pPr>
      <w:r w:rsidRPr="00B750A4">
        <w:rPr>
          <w:bCs/>
          <w:iCs/>
        </w:rPr>
        <w:t xml:space="preserve">Ms. </w:t>
      </w:r>
      <w:proofErr w:type="spellStart"/>
      <w:r w:rsidRPr="00B750A4">
        <w:rPr>
          <w:bCs/>
          <w:iCs/>
        </w:rPr>
        <w:t>Galvão</w:t>
      </w:r>
      <w:proofErr w:type="spellEnd"/>
      <w:r w:rsidRPr="00B750A4">
        <w:rPr>
          <w:bCs/>
          <w:iCs/>
        </w:rPr>
        <w:t xml:space="preserve"> </w:t>
      </w:r>
      <w:proofErr w:type="spellStart"/>
      <w:r w:rsidRPr="00B750A4">
        <w:rPr>
          <w:bCs/>
          <w:iCs/>
        </w:rPr>
        <w:t>Teles</w:t>
      </w:r>
      <w:proofErr w:type="spellEnd"/>
    </w:p>
    <w:p w14:paraId="54EB3EF1" w14:textId="77777777" w:rsidR="00B750A4" w:rsidRPr="00B750A4" w:rsidRDefault="00B750A4" w:rsidP="00584F09">
      <w:pPr>
        <w:pStyle w:val="SingleTxtG"/>
        <w:spacing w:after="100"/>
        <w:ind w:left="4948" w:hanging="1546"/>
        <w:rPr>
          <w:bCs/>
          <w:iCs/>
        </w:rPr>
      </w:pPr>
      <w:r w:rsidRPr="00B750A4">
        <w:rPr>
          <w:bCs/>
          <w:iCs/>
        </w:rPr>
        <w:t xml:space="preserve">Mr. Grossman </w:t>
      </w:r>
      <w:proofErr w:type="spellStart"/>
      <w:r w:rsidRPr="00B750A4">
        <w:rPr>
          <w:bCs/>
          <w:iCs/>
        </w:rPr>
        <w:t>Guiloff</w:t>
      </w:r>
      <w:proofErr w:type="spellEnd"/>
    </w:p>
    <w:p w14:paraId="5FDA8E8C" w14:textId="77777777" w:rsidR="00B750A4" w:rsidRPr="00B750A4" w:rsidRDefault="00B750A4" w:rsidP="00584F09">
      <w:pPr>
        <w:pStyle w:val="SingleTxtG"/>
        <w:spacing w:after="100"/>
        <w:ind w:left="4948" w:hanging="1546"/>
        <w:rPr>
          <w:bCs/>
          <w:iCs/>
        </w:rPr>
      </w:pPr>
      <w:r w:rsidRPr="00B750A4">
        <w:rPr>
          <w:bCs/>
          <w:iCs/>
        </w:rPr>
        <w:t>Mr. Jalloh</w:t>
      </w:r>
    </w:p>
    <w:p w14:paraId="5E9B7962" w14:textId="77777777" w:rsidR="00B750A4" w:rsidRPr="00B750A4" w:rsidRDefault="00B750A4" w:rsidP="00584F09">
      <w:pPr>
        <w:pStyle w:val="SingleTxtG"/>
        <w:spacing w:after="100"/>
        <w:ind w:left="4948" w:hanging="1546"/>
        <w:rPr>
          <w:bCs/>
          <w:iCs/>
        </w:rPr>
      </w:pPr>
      <w:r w:rsidRPr="00B750A4">
        <w:rPr>
          <w:bCs/>
          <w:iCs/>
        </w:rPr>
        <w:t>Mr. Lee</w:t>
      </w:r>
    </w:p>
    <w:p w14:paraId="0D8C8D5B" w14:textId="77777777" w:rsidR="00B750A4" w:rsidRPr="00B750A4" w:rsidRDefault="00B750A4" w:rsidP="00584F09">
      <w:pPr>
        <w:pStyle w:val="SingleTxtG"/>
        <w:spacing w:after="100"/>
        <w:ind w:left="4948" w:hanging="1546"/>
        <w:rPr>
          <w:bCs/>
          <w:iCs/>
        </w:rPr>
      </w:pPr>
      <w:r w:rsidRPr="00B750A4">
        <w:rPr>
          <w:bCs/>
          <w:iCs/>
        </w:rPr>
        <w:t xml:space="preserve">Ms. </w:t>
      </w:r>
      <w:proofErr w:type="spellStart"/>
      <w:r w:rsidRPr="00B750A4">
        <w:rPr>
          <w:bCs/>
          <w:iCs/>
        </w:rPr>
        <w:t>Mangklatanakul</w:t>
      </w:r>
      <w:proofErr w:type="spellEnd"/>
    </w:p>
    <w:p w14:paraId="64178CFC"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Mavroyiannis</w:t>
      </w:r>
      <w:proofErr w:type="spellEnd"/>
    </w:p>
    <w:p w14:paraId="768890D6"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Mingashang</w:t>
      </w:r>
      <w:proofErr w:type="spellEnd"/>
    </w:p>
    <w:p w14:paraId="70295428"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Nesi</w:t>
      </w:r>
      <w:proofErr w:type="spellEnd"/>
    </w:p>
    <w:p w14:paraId="7C8E6A74" w14:textId="77777777" w:rsidR="00B750A4" w:rsidRPr="00B750A4" w:rsidRDefault="00B750A4" w:rsidP="00584F09">
      <w:pPr>
        <w:pStyle w:val="SingleTxtG"/>
        <w:spacing w:after="100"/>
        <w:ind w:left="4948" w:hanging="1546"/>
        <w:rPr>
          <w:bCs/>
          <w:iCs/>
        </w:rPr>
      </w:pPr>
      <w:r w:rsidRPr="00B750A4">
        <w:rPr>
          <w:bCs/>
          <w:iCs/>
        </w:rPr>
        <w:t>Mr. Nguyen</w:t>
      </w:r>
    </w:p>
    <w:p w14:paraId="7E96E1F1" w14:textId="77777777" w:rsidR="00B750A4" w:rsidRPr="00B750A4" w:rsidRDefault="00B750A4" w:rsidP="00584F09">
      <w:pPr>
        <w:pStyle w:val="SingleTxtG"/>
        <w:spacing w:after="100"/>
        <w:ind w:left="4948" w:hanging="1546"/>
        <w:rPr>
          <w:bCs/>
          <w:iCs/>
        </w:rPr>
      </w:pPr>
      <w:r w:rsidRPr="00B750A4">
        <w:rPr>
          <w:bCs/>
          <w:iCs/>
        </w:rPr>
        <w:t xml:space="preserve">Ms. </w:t>
      </w:r>
      <w:proofErr w:type="spellStart"/>
      <w:r w:rsidRPr="00B750A4">
        <w:rPr>
          <w:bCs/>
          <w:iCs/>
        </w:rPr>
        <w:t>Okowa</w:t>
      </w:r>
      <w:proofErr w:type="spellEnd"/>
    </w:p>
    <w:p w14:paraId="7D66D9DA" w14:textId="77777777" w:rsidR="00B750A4" w:rsidRPr="00B750A4" w:rsidRDefault="00B750A4" w:rsidP="00584F09">
      <w:pPr>
        <w:pStyle w:val="SingleTxtG"/>
        <w:spacing w:after="100"/>
        <w:ind w:left="4948" w:hanging="1546"/>
        <w:rPr>
          <w:bCs/>
          <w:iCs/>
        </w:rPr>
      </w:pPr>
      <w:r w:rsidRPr="00B750A4">
        <w:rPr>
          <w:bCs/>
          <w:iCs/>
        </w:rPr>
        <w:t>Ms. Oral</w:t>
      </w:r>
    </w:p>
    <w:p w14:paraId="6DC07169"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Ouazzani</w:t>
      </w:r>
      <w:proofErr w:type="spellEnd"/>
      <w:r w:rsidRPr="00B750A4">
        <w:rPr>
          <w:bCs/>
          <w:iCs/>
        </w:rPr>
        <w:t xml:space="preserve"> </w:t>
      </w:r>
      <w:proofErr w:type="spellStart"/>
      <w:r w:rsidRPr="00B750A4">
        <w:rPr>
          <w:bCs/>
          <w:iCs/>
        </w:rPr>
        <w:t>Chahdi</w:t>
      </w:r>
      <w:proofErr w:type="spellEnd"/>
    </w:p>
    <w:p w14:paraId="0ACBB4AC"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Oyarzábal</w:t>
      </w:r>
      <w:proofErr w:type="spellEnd"/>
    </w:p>
    <w:p w14:paraId="43DED0C6"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Paparinskis</w:t>
      </w:r>
      <w:proofErr w:type="spellEnd"/>
    </w:p>
    <w:p w14:paraId="55FC0ECD" w14:textId="77777777" w:rsidR="00B750A4" w:rsidRPr="00B750A4" w:rsidRDefault="00B750A4" w:rsidP="00584F09">
      <w:pPr>
        <w:pStyle w:val="SingleTxtG"/>
        <w:spacing w:after="100"/>
        <w:ind w:left="4948" w:hanging="1546"/>
        <w:rPr>
          <w:bCs/>
          <w:iCs/>
        </w:rPr>
      </w:pPr>
      <w:r w:rsidRPr="00B750A4">
        <w:rPr>
          <w:bCs/>
          <w:iCs/>
        </w:rPr>
        <w:t>Mr. Patel</w:t>
      </w:r>
    </w:p>
    <w:p w14:paraId="41D0A444"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Reinisch</w:t>
      </w:r>
      <w:proofErr w:type="spellEnd"/>
    </w:p>
    <w:p w14:paraId="7C3A9DB7" w14:textId="77777777" w:rsidR="00B750A4" w:rsidRPr="00B750A4" w:rsidRDefault="00B750A4" w:rsidP="00584F09">
      <w:pPr>
        <w:pStyle w:val="SingleTxtG"/>
        <w:spacing w:after="100"/>
        <w:ind w:left="4948" w:hanging="1546"/>
        <w:rPr>
          <w:bCs/>
          <w:iCs/>
        </w:rPr>
      </w:pPr>
      <w:r w:rsidRPr="00B750A4">
        <w:rPr>
          <w:bCs/>
          <w:iCs/>
        </w:rPr>
        <w:t>Ms. Ridings</w:t>
      </w:r>
    </w:p>
    <w:p w14:paraId="6FC16D97"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Ruda</w:t>
      </w:r>
      <w:proofErr w:type="spellEnd"/>
      <w:r w:rsidRPr="00B750A4">
        <w:rPr>
          <w:bCs/>
          <w:iCs/>
        </w:rPr>
        <w:t xml:space="preserve"> </w:t>
      </w:r>
      <w:proofErr w:type="spellStart"/>
      <w:r w:rsidRPr="00B750A4">
        <w:rPr>
          <w:bCs/>
          <w:iCs/>
        </w:rPr>
        <w:t>Santolaria</w:t>
      </w:r>
      <w:proofErr w:type="spellEnd"/>
    </w:p>
    <w:p w14:paraId="6A961A49"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Sall</w:t>
      </w:r>
      <w:proofErr w:type="spellEnd"/>
    </w:p>
    <w:p w14:paraId="1B7B5A08"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Savadogo</w:t>
      </w:r>
      <w:proofErr w:type="spellEnd"/>
    </w:p>
    <w:p w14:paraId="6639B3E1" w14:textId="77777777"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Tsend</w:t>
      </w:r>
      <w:proofErr w:type="spellEnd"/>
    </w:p>
    <w:p w14:paraId="74D4129C" w14:textId="4EB6A9CF" w:rsidR="00B750A4" w:rsidRPr="00B750A4" w:rsidRDefault="00B750A4" w:rsidP="00584F09">
      <w:pPr>
        <w:pStyle w:val="SingleTxtG"/>
        <w:spacing w:after="100"/>
        <w:ind w:left="4948" w:hanging="1546"/>
        <w:rPr>
          <w:bCs/>
          <w:iCs/>
        </w:rPr>
      </w:pPr>
      <w:r w:rsidRPr="00B750A4">
        <w:rPr>
          <w:bCs/>
          <w:iCs/>
        </w:rPr>
        <w:t xml:space="preserve">Mr. </w:t>
      </w:r>
      <w:proofErr w:type="spellStart"/>
      <w:r w:rsidRPr="00B750A4">
        <w:rPr>
          <w:bCs/>
          <w:iCs/>
        </w:rPr>
        <w:t>Zagaynov</w:t>
      </w:r>
      <w:proofErr w:type="spellEnd"/>
    </w:p>
    <w:p w14:paraId="3F86BFEE" w14:textId="77777777" w:rsidR="00B750A4" w:rsidRDefault="00B750A4" w:rsidP="00B750A4">
      <w:pPr>
        <w:pStyle w:val="SingleTxtG"/>
        <w:spacing w:after="100"/>
        <w:ind w:left="2948" w:hanging="1814"/>
        <w:rPr>
          <w:b/>
          <w:i/>
        </w:rPr>
      </w:pPr>
    </w:p>
    <w:p w14:paraId="19DDAC1F" w14:textId="6E9C14BA" w:rsidR="00417BAE" w:rsidRDefault="00417BAE" w:rsidP="00417BAE">
      <w:pPr>
        <w:pStyle w:val="SingleTxtG"/>
        <w:spacing w:after="100"/>
        <w:ind w:left="2948" w:hanging="1814"/>
      </w:pPr>
      <w:r>
        <w:rPr>
          <w:b/>
          <w:i/>
        </w:rPr>
        <w:t>Secretariat</w:t>
      </w:r>
      <w:r>
        <w:t>:</w:t>
      </w:r>
    </w:p>
    <w:p w14:paraId="6820D842" w14:textId="77777777" w:rsidR="00417BAE" w:rsidRPr="00996544" w:rsidRDefault="00417BAE" w:rsidP="00417BAE">
      <w:pPr>
        <w:pStyle w:val="SingleTxtG"/>
        <w:spacing w:after="100"/>
        <w:ind w:left="3402" w:hanging="1701"/>
      </w:pPr>
      <w:r w:rsidRPr="006C4878">
        <w:t>Mr.</w:t>
      </w:r>
      <w:r>
        <w:t xml:space="preserve"> Llewellyn</w:t>
      </w:r>
      <w:r>
        <w:tab/>
        <w:t>Secretary to the Commission</w:t>
      </w:r>
    </w:p>
    <w:p w14:paraId="4F154241" w14:textId="77777777" w:rsidR="0081454E" w:rsidRPr="0081454E" w:rsidRDefault="0081454E" w:rsidP="0081454E">
      <w:pPr>
        <w:pStyle w:val="SingleTxtG"/>
        <w:rPr>
          <w:i/>
          <w:iCs/>
        </w:rPr>
      </w:pPr>
      <w:r>
        <w:br w:type="page"/>
      </w:r>
      <w:r w:rsidRPr="0081454E">
        <w:rPr>
          <w:i/>
          <w:iCs/>
        </w:rPr>
        <w:lastRenderedPageBreak/>
        <w:t>The meeting was called to order at 10</w:t>
      </w:r>
      <w:r w:rsidR="00745C82">
        <w:rPr>
          <w:rFonts w:hint="eastAsia"/>
          <w:i/>
          <w:iCs/>
        </w:rPr>
        <w:t>.05</w:t>
      </w:r>
      <w:r w:rsidRPr="0081454E">
        <w:rPr>
          <w:i/>
          <w:iCs/>
        </w:rPr>
        <w:t xml:space="preserve"> a.m.</w:t>
      </w:r>
    </w:p>
    <w:p w14:paraId="7D9B8F20" w14:textId="77777777" w:rsidR="0081454E" w:rsidRPr="0081454E" w:rsidRDefault="0081454E" w:rsidP="0081454E">
      <w:pPr>
        <w:pStyle w:val="H23G"/>
        <w:rPr>
          <w:b w:val="0"/>
          <w:bCs/>
        </w:rPr>
      </w:pPr>
      <w:r>
        <w:tab/>
      </w:r>
      <w:r>
        <w:tab/>
        <w:t xml:space="preserve">Protection of persons in the event of disasters </w:t>
      </w:r>
      <w:r w:rsidRPr="0081454E">
        <w:rPr>
          <w:b w:val="0"/>
          <w:bCs/>
        </w:rPr>
        <w:t>(agenda item 2) (</w:t>
      </w:r>
      <w:r w:rsidRPr="0081454E">
        <w:rPr>
          <w:b w:val="0"/>
          <w:bCs/>
          <w:i/>
          <w:iCs/>
        </w:rPr>
        <w:t>continued</w:t>
      </w:r>
      <w:r w:rsidRPr="0081454E">
        <w:rPr>
          <w:b w:val="0"/>
          <w:bCs/>
        </w:rPr>
        <w:t>)</w:t>
      </w:r>
      <w:r>
        <w:t xml:space="preserve"> </w:t>
      </w:r>
      <w:r w:rsidRPr="0081454E">
        <w:rPr>
          <w:b w:val="0"/>
          <w:bCs/>
        </w:rPr>
        <w:t>(A/</w:t>
      </w:r>
      <w:proofErr w:type="spellStart"/>
      <w:r w:rsidRPr="0081454E">
        <w:rPr>
          <w:b w:val="0"/>
          <w:bCs/>
        </w:rPr>
        <w:t>CN.4</w:t>
      </w:r>
      <w:proofErr w:type="spellEnd"/>
      <w:r w:rsidRPr="0081454E">
        <w:rPr>
          <w:b w:val="0"/>
          <w:bCs/>
        </w:rPr>
        <w:t>/696 and A/</w:t>
      </w:r>
      <w:proofErr w:type="spellStart"/>
      <w:r w:rsidRPr="0081454E">
        <w:rPr>
          <w:b w:val="0"/>
          <w:bCs/>
        </w:rPr>
        <w:t>CN.4</w:t>
      </w:r>
      <w:proofErr w:type="spellEnd"/>
      <w:r w:rsidRPr="0081454E">
        <w:rPr>
          <w:b w:val="0"/>
          <w:bCs/>
        </w:rPr>
        <w:t>/697)</w:t>
      </w:r>
    </w:p>
    <w:p w14:paraId="53CEC4D2" w14:textId="77777777" w:rsidR="0081454E" w:rsidRDefault="0081454E" w:rsidP="0081454E">
      <w:pPr>
        <w:pStyle w:val="SingleTxtG"/>
      </w:pPr>
      <w:r>
        <w:tab/>
      </w:r>
      <w:r w:rsidRPr="0081454E">
        <w:rPr>
          <w:b/>
          <w:bCs/>
        </w:rPr>
        <w:t>The Chairman</w:t>
      </w:r>
      <w:r>
        <w:t xml:space="preserve"> invited the members of the Commission to continue their consideration of the eighth report on the protection of persons in the event of disasters (A/</w:t>
      </w:r>
      <w:proofErr w:type="spellStart"/>
      <w:r>
        <w:t>CN.4</w:t>
      </w:r>
      <w:proofErr w:type="spellEnd"/>
      <w:r>
        <w:t>/697).</w:t>
      </w:r>
    </w:p>
    <w:p w14:paraId="3E61926B" w14:textId="77777777" w:rsidR="0081454E" w:rsidRDefault="0081454E" w:rsidP="0081454E">
      <w:pPr>
        <w:pStyle w:val="SingleTxtG"/>
      </w:pPr>
      <w:r>
        <w:tab/>
      </w:r>
      <w:r w:rsidRPr="0081454E">
        <w:rPr>
          <w:b/>
          <w:bCs/>
        </w:rPr>
        <w:t xml:space="preserve">Mr. </w:t>
      </w:r>
      <w:proofErr w:type="spellStart"/>
      <w:r w:rsidRPr="0081454E">
        <w:rPr>
          <w:b/>
          <w:bCs/>
        </w:rPr>
        <w:t>Petrič</w:t>
      </w:r>
      <w:proofErr w:type="spellEnd"/>
      <w:r>
        <w:t xml:space="preserve"> said he agreed with the Special Rapporteur that it would be inadvisable to incorporate in the draft articles any proposed amendments which would alter the delicate balance between the paramount principles of the sovereign equality of States and non-interference, on the one hand, and the equally vital protection of individuals affected by a disaster, on the other. An international instrument protecting human beings in the event of disasters was needed but, in order to be accepted, it would have to respect the two above-mentioned principles of contemporary international law. Without that balance, which had been established after lengthy, in-depth discussions in the Commission, the whole project would fail. Although States</w:t>
      </w:r>
      <w:r w:rsidR="004239EC">
        <w:t>’</w:t>
      </w:r>
      <w:r>
        <w:t xml:space="preserve"> comments were vital for the Commission</w:t>
      </w:r>
      <w:r w:rsidR="004239EC">
        <w:t>’</w:t>
      </w:r>
      <w:r>
        <w:t xml:space="preserve">s work, they sometimes reflected the specific interests of a given State and should be treated with care. Thus, the original text of the draft articles should be changed only when there was good reason to do so. With regard to the relationship between codification and progressive development, he fully subscribed to the comments made by Mr. McRae at the end of the 3293rd meeting. </w:t>
      </w:r>
    </w:p>
    <w:p w14:paraId="403ADC73" w14:textId="77777777" w:rsidR="00A3495A" w:rsidRDefault="00A3495A" w:rsidP="0081454E">
      <w:pPr>
        <w:pStyle w:val="SingleTxtG"/>
      </w:pPr>
    </w:p>
    <w:p w14:paraId="2D280FDB" w14:textId="77777777" w:rsidR="00A3495A" w:rsidRDefault="00A3495A" w:rsidP="0081454E">
      <w:pPr>
        <w:pStyle w:val="SingleTxtG"/>
      </w:pPr>
    </w:p>
    <w:p w14:paraId="74F5037F" w14:textId="77777777" w:rsidR="00A3495A" w:rsidRDefault="00A3495A" w:rsidP="00A3495A">
      <w:pPr>
        <w:pStyle w:val="SingleTxtG"/>
      </w:pPr>
      <w:r>
        <w:t>……</w:t>
      </w:r>
    </w:p>
    <w:p w14:paraId="76940F27" w14:textId="77777777" w:rsidR="00A3495A" w:rsidRDefault="00A3495A" w:rsidP="0081454E">
      <w:pPr>
        <w:pStyle w:val="SingleTxtG"/>
      </w:pPr>
    </w:p>
    <w:p w14:paraId="29163A4A" w14:textId="77777777" w:rsidR="00A3495A" w:rsidRDefault="00A3495A" w:rsidP="0081454E">
      <w:pPr>
        <w:pStyle w:val="SingleTxtG"/>
      </w:pPr>
    </w:p>
    <w:p w14:paraId="54C6EABE" w14:textId="77777777" w:rsidR="00A3495A" w:rsidRDefault="00A3495A" w:rsidP="0081454E">
      <w:pPr>
        <w:pStyle w:val="SingleTxtG"/>
      </w:pPr>
    </w:p>
    <w:p w14:paraId="6E286E43" w14:textId="77777777" w:rsidR="00A3495A" w:rsidRDefault="00A3495A" w:rsidP="0081454E">
      <w:pPr>
        <w:pStyle w:val="SingleTxtG"/>
      </w:pPr>
    </w:p>
    <w:p w14:paraId="201AE81E" w14:textId="77777777" w:rsidR="0081454E" w:rsidRDefault="0081454E" w:rsidP="0081454E">
      <w:pPr>
        <w:pStyle w:val="SingleTxtG"/>
      </w:pPr>
      <w:r>
        <w:tab/>
      </w:r>
      <w:r w:rsidRPr="004239EC">
        <w:rPr>
          <w:b/>
          <w:bCs/>
        </w:rPr>
        <w:t xml:space="preserve">Mr. </w:t>
      </w:r>
      <w:proofErr w:type="spellStart"/>
      <w:r w:rsidRPr="004239EC">
        <w:rPr>
          <w:b/>
          <w:bCs/>
        </w:rPr>
        <w:t>Šturma</w:t>
      </w:r>
      <w:proofErr w:type="spellEnd"/>
      <w:r>
        <w:t xml:space="preserve"> (Chairman of the Drafting Committee) said that the Drafting Committee on the topic of protection of persons in the event of disasters was composed of Mr. Forteau, Mr. </w:t>
      </w:r>
      <w:proofErr w:type="spellStart"/>
      <w:r>
        <w:t>Hmoud</w:t>
      </w:r>
      <w:proofErr w:type="spellEnd"/>
      <w:r>
        <w:t xml:space="preserve">, Mr. Huang, Mr. </w:t>
      </w:r>
      <w:proofErr w:type="spellStart"/>
      <w:r>
        <w:t>Kamto</w:t>
      </w:r>
      <w:proofErr w:type="spellEnd"/>
      <w:r>
        <w:t xml:space="preserve">, Mr. </w:t>
      </w:r>
      <w:proofErr w:type="spellStart"/>
      <w:r>
        <w:t>Kittichaisaree</w:t>
      </w:r>
      <w:proofErr w:type="spellEnd"/>
      <w:r>
        <w:t xml:space="preserve">, Mr. </w:t>
      </w:r>
      <w:proofErr w:type="spellStart"/>
      <w:r>
        <w:t>Kolodkin</w:t>
      </w:r>
      <w:proofErr w:type="spellEnd"/>
      <w:r>
        <w:t xml:space="preserve">, Mr. McRae, Mr. Murphy, Mr. Nolte, Mr. </w:t>
      </w:r>
      <w:proofErr w:type="spellStart"/>
      <w:r>
        <w:t>Petrič</w:t>
      </w:r>
      <w:proofErr w:type="spellEnd"/>
      <w:r>
        <w:t xml:space="preserve">, Mr. </w:t>
      </w:r>
      <w:proofErr w:type="spellStart"/>
      <w:r>
        <w:t>Saboia</w:t>
      </w:r>
      <w:proofErr w:type="spellEnd"/>
      <w:r>
        <w:t xml:space="preserve">, Mr. Singh, Mr. Vázquez-Bermudez and Sir Michael Wood, together with Mr. Valencia-Ospina (Special Rapporteur) and Mr. Park (Rapporteur), </w:t>
      </w:r>
      <w:r w:rsidRPr="00824A81">
        <w:rPr>
          <w:i/>
          <w:iCs/>
        </w:rPr>
        <w:t>ex officio</w:t>
      </w:r>
      <w:r>
        <w:t>.</w:t>
      </w:r>
    </w:p>
    <w:p w14:paraId="43479067" w14:textId="77777777" w:rsidR="00417BAE" w:rsidRPr="004239EC" w:rsidRDefault="0081454E" w:rsidP="0081454E">
      <w:pPr>
        <w:pStyle w:val="SingleTxtG"/>
        <w:rPr>
          <w:i/>
          <w:iCs/>
        </w:rPr>
      </w:pPr>
      <w:r w:rsidRPr="004239EC">
        <w:rPr>
          <w:i/>
          <w:iCs/>
        </w:rPr>
        <w:t>The meeting rose at 1.15 p.m.</w:t>
      </w:r>
    </w:p>
    <w:sectPr w:rsidR="00417BAE" w:rsidRPr="004239EC" w:rsidSect="00417BAE">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965F" w14:textId="77777777" w:rsidR="00033DEE" w:rsidRDefault="00033DEE" w:rsidP="00247E2C">
      <w:pPr>
        <w:spacing w:line="240" w:lineRule="auto"/>
      </w:pPr>
      <w:r>
        <w:separator/>
      </w:r>
    </w:p>
  </w:endnote>
  <w:endnote w:type="continuationSeparator" w:id="0">
    <w:p w14:paraId="31916EAD" w14:textId="77777777" w:rsidR="00033DEE" w:rsidRDefault="00033DEE"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8D91" w14:textId="77777777" w:rsidR="00417BAE" w:rsidRPr="00417BAE" w:rsidRDefault="00417BAE" w:rsidP="003C43FB">
    <w:pPr>
      <w:pStyle w:val="a5"/>
      <w:tabs>
        <w:tab w:val="right" w:pos="9598"/>
      </w:tabs>
    </w:pPr>
    <w:r w:rsidRPr="00417BAE">
      <w:rPr>
        <w:b/>
        <w:sz w:val="18"/>
      </w:rPr>
      <w:fldChar w:fldCharType="begin"/>
    </w:r>
    <w:r w:rsidRPr="00417BAE">
      <w:rPr>
        <w:b/>
        <w:sz w:val="18"/>
      </w:rPr>
      <w:instrText xml:space="preserve"> PAGE  \* MERGEFORMAT </w:instrText>
    </w:r>
    <w:r w:rsidRPr="00417BAE">
      <w:rPr>
        <w:b/>
        <w:sz w:val="18"/>
      </w:rPr>
      <w:fldChar w:fldCharType="separate"/>
    </w:r>
    <w:r w:rsidR="00752824">
      <w:rPr>
        <w:b/>
        <w:noProof/>
        <w:sz w:val="18"/>
      </w:rPr>
      <w:t>2</w:t>
    </w:r>
    <w:r w:rsidRPr="00417BAE">
      <w:rPr>
        <w:b/>
        <w:sz w:val="18"/>
      </w:rPr>
      <w:fldChar w:fldCharType="end"/>
    </w:r>
    <w:r>
      <w:rPr>
        <w:sz w:val="18"/>
      </w:rPr>
      <w:tab/>
    </w:r>
    <w:proofErr w:type="spellStart"/>
    <w:r w:rsidR="003C43FB">
      <w:t>GE.16-</w:t>
    </w:r>
    <w:r w:rsidR="003C43FB">
      <w:rPr>
        <w:rFonts w:hint="eastAsia"/>
      </w:rPr>
      <w:t>xxxxx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A7D6" w14:textId="77777777" w:rsidR="00417BAE" w:rsidRPr="00417BAE" w:rsidRDefault="00417BAE" w:rsidP="003C43FB">
    <w:pPr>
      <w:pStyle w:val="a5"/>
      <w:tabs>
        <w:tab w:val="right" w:pos="9598"/>
      </w:tabs>
      <w:rPr>
        <w:b/>
        <w:sz w:val="18"/>
      </w:rPr>
    </w:pPr>
    <w:proofErr w:type="spellStart"/>
    <w:r>
      <w:t>G</w:t>
    </w:r>
    <w:r w:rsidR="003C43FB">
      <w:t>E.16-</w:t>
    </w:r>
    <w:r w:rsidR="003C43FB">
      <w:rPr>
        <w:rFonts w:hint="eastAsia"/>
      </w:rPr>
      <w:t>xxxxx</w:t>
    </w:r>
    <w:proofErr w:type="spellEnd"/>
    <w:r>
      <w:tab/>
    </w:r>
    <w:r w:rsidRPr="00417BAE">
      <w:rPr>
        <w:b/>
        <w:sz w:val="18"/>
      </w:rPr>
      <w:fldChar w:fldCharType="begin"/>
    </w:r>
    <w:r w:rsidRPr="00417BAE">
      <w:rPr>
        <w:b/>
        <w:sz w:val="18"/>
      </w:rPr>
      <w:instrText xml:space="preserve"> PAGE  \* MERGEFORMAT </w:instrText>
    </w:r>
    <w:r w:rsidRPr="00417BAE">
      <w:rPr>
        <w:b/>
        <w:sz w:val="18"/>
      </w:rPr>
      <w:fldChar w:fldCharType="separate"/>
    </w:r>
    <w:r w:rsidR="00752824">
      <w:rPr>
        <w:b/>
        <w:noProof/>
        <w:sz w:val="18"/>
      </w:rPr>
      <w:t>3</w:t>
    </w:r>
    <w:r w:rsidRPr="00417BA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FDEE" w14:textId="77777777" w:rsidR="00B750A4" w:rsidRDefault="00B750A4" w:rsidP="009A6585">
    <w:pPr>
      <w:pStyle w:val="a8"/>
      <w:pBdr>
        <w:bottom w:val="single" w:sz="4" w:space="1" w:color="auto"/>
      </w:pBdr>
      <w:tabs>
        <w:tab w:val="clear" w:pos="1021"/>
      </w:tabs>
      <w:ind w:left="0" w:right="0" w:firstLine="0"/>
    </w:pPr>
  </w:p>
  <w:p w14:paraId="2F273AF3" w14:textId="5ADAC585" w:rsidR="00B750A4" w:rsidRDefault="00AF6212" w:rsidP="00824A81">
    <w:pPr>
      <w:pStyle w:val="a8"/>
      <w:spacing w:after="240"/>
      <w:ind w:firstLine="0"/>
      <w:rPr>
        <w:noProof/>
        <w:lang w:val="en-US"/>
      </w:rPr>
    </w:pPr>
    <w:r>
      <w:t xml:space="preserve">Corrections to this record should be submitted in one of the working languages. They should be set forth in a memorandum and also incorporated in a copy of the record. They should be sent </w:t>
    </w:r>
    <w:r>
      <w:rPr>
        <w:i/>
      </w:rPr>
      <w:t>within two weeks of the date of this document</w:t>
    </w:r>
    <w:r>
      <w:t xml:space="preserve"> to the </w:t>
    </w:r>
    <w:r w:rsidR="00824A81">
      <w:t xml:space="preserve">English Translation Section, room </w:t>
    </w:r>
    <w:proofErr w:type="spellStart"/>
    <w:r w:rsidR="00824A81">
      <w:t>E6040</w:t>
    </w:r>
    <w:proofErr w:type="spellEnd"/>
    <w:r w:rsidR="00824A81">
      <w:t>, Palais des Nations, Geneva (</w:t>
    </w:r>
    <w:proofErr w:type="spellStart"/>
    <w:r w:rsidR="0025232E">
      <w:fldChar w:fldCharType="begin"/>
    </w:r>
    <w:r w:rsidR="0025232E">
      <w:instrText>HYPERLINK "mailto:trad_sec_eng@unog.ch"</w:instrText>
    </w:r>
    <w:r w:rsidR="0025232E">
      <w:fldChar w:fldCharType="separate"/>
    </w:r>
    <w:r w:rsidR="0025232E" w:rsidRPr="0016098A">
      <w:rPr>
        <w:rStyle w:val="af2"/>
      </w:rPr>
      <w:t>trad_sec_eng@unog.ch</w:t>
    </w:r>
    <w:proofErr w:type="spellEnd"/>
    <w:r w:rsidR="0025232E">
      <w:fldChar w:fldCharType="end"/>
    </w:r>
    <w:r w:rsidR="00824A81">
      <w:t>)</w:t>
    </w:r>
    <w:r>
      <w:t>.</w:t>
    </w:r>
  </w:p>
  <w:p w14:paraId="71EF527A" w14:textId="6AAF4422" w:rsidR="0025232E" w:rsidRPr="0025232E" w:rsidRDefault="0025232E" w:rsidP="00824A81">
    <w:pPr>
      <w:pStyle w:val="a8"/>
      <w:spacing w:after="240"/>
      <w:ind w:firstLine="0"/>
      <w:rPr>
        <w:sz w:val="20"/>
        <w:lang w:val="fr-CH"/>
      </w:rPr>
    </w:pPr>
    <w:r w:rsidRPr="0025232E">
      <w:rPr>
        <w:sz w:val="20"/>
        <w:lang w:val="fr-CH"/>
      </w:rPr>
      <w:t>Les rectifications au présent compte rendu doivent être rédigées dans l’une des langues de travail.</w:t>
    </w:r>
    <w:r w:rsidRPr="0025232E">
      <w:rPr>
        <w:lang w:val="fr-CH"/>
      </w:rPr>
      <w:t xml:space="preserve"> </w:t>
    </w:r>
    <w:r w:rsidRPr="0025232E">
      <w:rPr>
        <w:sz w:val="20"/>
        <w:lang w:val="fr-CH"/>
      </w:rPr>
      <w:t>Elles doivent être présentées dans un mémorandum et être également portées sur un exemplaire du compte rendu.</w:t>
    </w:r>
    <w:r>
      <w:rPr>
        <w:sz w:val="20"/>
        <w:lang w:val="fr-CH"/>
      </w:rPr>
      <w:t xml:space="preserve"> </w:t>
    </w:r>
    <w:r w:rsidRPr="0025232E">
      <w:rPr>
        <w:sz w:val="20"/>
        <w:lang w:val="fr-CH"/>
      </w:rPr>
      <w:t>Il convient de les adresser, deux semaines au plus tard à compter de la date du présent document, à la Section française de traduction (</w:t>
    </w:r>
    <w:proofErr w:type="spellStart"/>
    <w:r w:rsidRPr="0025232E">
      <w:rPr>
        <w:sz w:val="20"/>
        <w:lang w:val="fr-CH"/>
      </w:rPr>
      <w:t>trad_sec_fra@unog.ch</w:t>
    </w:r>
    <w:proofErr w:type="spellEnd"/>
    <w:r w:rsidRPr="0025232E">
      <w:rPr>
        <w:sz w:val="20"/>
        <w:lang w:val="fr-CH"/>
      </w:rPr>
      <w:t>).</w:t>
    </w:r>
  </w:p>
  <w:p w14:paraId="0F0D4B8E" w14:textId="77777777" w:rsidR="00417BAE" w:rsidRDefault="00417BAE" w:rsidP="004832FB">
    <w:pPr>
      <w:pStyle w:val="a8"/>
      <w:ind w:left="0" w:firstLine="0"/>
      <w:rPr>
        <w:sz w:val="20"/>
      </w:rPr>
    </w:pPr>
    <w:proofErr w:type="spellStart"/>
    <w:r>
      <w:rPr>
        <w:sz w:val="20"/>
      </w:rPr>
      <w:t>GE.16-</w:t>
    </w:r>
    <w:proofErr w:type="gramStart"/>
    <w:r w:rsidR="004832FB">
      <w:rPr>
        <w:rFonts w:hint="eastAsia"/>
        <w:sz w:val="20"/>
      </w:rPr>
      <w:t>xxxxx</w:t>
    </w:r>
    <w:proofErr w:type="spellEnd"/>
    <w:r>
      <w:rPr>
        <w:sz w:val="20"/>
      </w:rPr>
      <w:t xml:space="preserve">  (</w:t>
    </w:r>
    <w:proofErr w:type="gramEnd"/>
    <w:r>
      <w:rPr>
        <w:sz w:val="20"/>
      </w:rPr>
      <w:t>E)</w:t>
    </w:r>
    <w:r w:rsidR="006C70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A087" w14:textId="77777777" w:rsidR="00033DEE" w:rsidRPr="009F5CDC" w:rsidRDefault="00033DEE" w:rsidP="009F5CDC">
      <w:pPr>
        <w:tabs>
          <w:tab w:val="left" w:pos="2155"/>
        </w:tabs>
        <w:snapToGrid w:val="0"/>
        <w:spacing w:before="24" w:after="80" w:line="240" w:lineRule="exact"/>
        <w:rPr>
          <w:u w:val="single"/>
        </w:rPr>
      </w:pPr>
      <w:r w:rsidRPr="009F5CDC">
        <w:rPr>
          <w:u w:val="single"/>
        </w:rPr>
        <w:tab/>
      </w:r>
    </w:p>
  </w:footnote>
  <w:footnote w:type="continuationSeparator" w:id="0">
    <w:p w14:paraId="24F1BB17" w14:textId="77777777" w:rsidR="00033DEE" w:rsidRDefault="00033DEE" w:rsidP="00247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E953" w14:textId="77777777" w:rsidR="00417BAE" w:rsidRPr="00417BAE" w:rsidRDefault="00417BAE" w:rsidP="004832FB">
    <w:pPr>
      <w:pStyle w:val="a3"/>
    </w:pPr>
    <w:r w:rsidRPr="00417BAE">
      <w:t>A</w:t>
    </w:r>
    <w:r w:rsidR="004832FB">
      <w:t>/</w:t>
    </w:r>
    <w:proofErr w:type="spellStart"/>
    <w:r w:rsidR="004832FB">
      <w:t>CN.4</w:t>
    </w:r>
    <w:proofErr w:type="spellEnd"/>
    <w:r w:rsidR="004832FB">
      <w:t>/</w:t>
    </w:r>
    <w:proofErr w:type="spellStart"/>
    <w:r w:rsidR="004832FB">
      <w:t>SR.</w:t>
    </w:r>
    <w:r w:rsidR="004832FB">
      <w:rPr>
        <w:rFonts w:hint="eastAsia"/>
      </w:rPr>
      <w:t>3xxx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8682" w14:textId="77777777" w:rsidR="00417BAE" w:rsidRPr="00417BAE" w:rsidRDefault="00417BAE" w:rsidP="00745C82">
    <w:pPr>
      <w:pStyle w:val="a3"/>
      <w:jc w:val="right"/>
    </w:pPr>
    <w:r w:rsidRPr="00417BAE">
      <w:t>A/</w:t>
    </w:r>
    <w:proofErr w:type="spellStart"/>
    <w:r w:rsidRPr="00417BAE">
      <w:t>CN.4</w:t>
    </w:r>
    <w:proofErr w:type="spellEnd"/>
    <w:r w:rsidRPr="00417BAE">
      <w:t>/</w:t>
    </w:r>
    <w:proofErr w:type="spellStart"/>
    <w:r w:rsidRPr="00417BAE">
      <w:t>SR.3</w:t>
    </w:r>
    <w:r w:rsidR="00745C82">
      <w:rPr>
        <w:rFonts w:hint="eastAsia"/>
      </w:rPr>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96755327">
    <w:abstractNumId w:val="3"/>
  </w:num>
  <w:num w:numId="2" w16cid:durableId="1413165919">
    <w:abstractNumId w:val="2"/>
  </w:num>
  <w:num w:numId="3" w16cid:durableId="494879493">
    <w:abstractNumId w:val="0"/>
  </w:num>
  <w:num w:numId="4" w16cid:durableId="1637174381">
    <w:abstractNumId w:val="4"/>
  </w:num>
  <w:num w:numId="5" w16cid:durableId="745953341">
    <w:abstractNumId w:val="5"/>
  </w:num>
  <w:num w:numId="6" w16cid:durableId="1661032361">
    <w:abstractNumId w:val="6"/>
  </w:num>
  <w:num w:numId="7" w16cid:durableId="128955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attachedTemplate r:id="rId1"/>
  <w:defaultTabStop w:val="567"/>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C4"/>
    <w:rsid w:val="00021B05"/>
    <w:rsid w:val="00025CC8"/>
    <w:rsid w:val="00026108"/>
    <w:rsid w:val="00033DEE"/>
    <w:rsid w:val="00046E92"/>
    <w:rsid w:val="000F3053"/>
    <w:rsid w:val="001C52CA"/>
    <w:rsid w:val="001E1EB4"/>
    <w:rsid w:val="00247E2C"/>
    <w:rsid w:val="0025232E"/>
    <w:rsid w:val="002D6C53"/>
    <w:rsid w:val="002F5595"/>
    <w:rsid w:val="00334F6A"/>
    <w:rsid w:val="00337F47"/>
    <w:rsid w:val="00342AC8"/>
    <w:rsid w:val="00375FA5"/>
    <w:rsid w:val="00390962"/>
    <w:rsid w:val="003B4550"/>
    <w:rsid w:val="003C43FB"/>
    <w:rsid w:val="00417BAE"/>
    <w:rsid w:val="004239EC"/>
    <w:rsid w:val="00452506"/>
    <w:rsid w:val="00461253"/>
    <w:rsid w:val="004832FB"/>
    <w:rsid w:val="00503440"/>
    <w:rsid w:val="005042C2"/>
    <w:rsid w:val="00584F09"/>
    <w:rsid w:val="00671529"/>
    <w:rsid w:val="006C709E"/>
    <w:rsid w:val="007268F9"/>
    <w:rsid w:val="00745C82"/>
    <w:rsid w:val="00752824"/>
    <w:rsid w:val="007C52B0"/>
    <w:rsid w:val="0081454E"/>
    <w:rsid w:val="00824A81"/>
    <w:rsid w:val="009411B4"/>
    <w:rsid w:val="009D0139"/>
    <w:rsid w:val="009F5CDC"/>
    <w:rsid w:val="00A20B9E"/>
    <w:rsid w:val="00A3495A"/>
    <w:rsid w:val="00A53449"/>
    <w:rsid w:val="00A775CF"/>
    <w:rsid w:val="00AF6212"/>
    <w:rsid w:val="00B06045"/>
    <w:rsid w:val="00B74A52"/>
    <w:rsid w:val="00B750A4"/>
    <w:rsid w:val="00B97007"/>
    <w:rsid w:val="00BA1E5A"/>
    <w:rsid w:val="00BB18B5"/>
    <w:rsid w:val="00C211B7"/>
    <w:rsid w:val="00C35A27"/>
    <w:rsid w:val="00CF0457"/>
    <w:rsid w:val="00CF21C4"/>
    <w:rsid w:val="00D30A52"/>
    <w:rsid w:val="00DD21A4"/>
    <w:rsid w:val="00E02C2B"/>
    <w:rsid w:val="00E32070"/>
    <w:rsid w:val="00ED6C48"/>
    <w:rsid w:val="00F22539"/>
    <w:rsid w:val="00F65F5D"/>
    <w:rsid w:val="00F86A3A"/>
    <w:rsid w:val="00FE4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D924B"/>
  <w15:docId w15:val="{3D3326FD-9A31-4E32-BF56-104F77A4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212"/>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ar"/>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AF621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ar">
    <w:name w:val="_ Single Txt_G Car"/>
    <w:basedOn w:val="a0"/>
    <w:link w:val="SingleTxtG"/>
    <w:rsid w:val="00417BAE"/>
    <w:rPr>
      <w:rFonts w:ascii="Times New Roman" w:hAnsi="Times New Roman" w:cs="Times New Roman"/>
      <w:sz w:val="20"/>
      <w:szCs w:val="20"/>
    </w:rPr>
  </w:style>
  <w:style w:type="paragraph" w:styleId="af0">
    <w:name w:val="Balloon Text"/>
    <w:basedOn w:val="a"/>
    <w:link w:val="af1"/>
    <w:uiPriority w:val="99"/>
    <w:semiHidden/>
    <w:unhideWhenUsed/>
    <w:rsid w:val="00DD21A4"/>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DD21A4"/>
    <w:rPr>
      <w:rFonts w:ascii="Tahoma" w:eastAsia="Times New Roman" w:hAnsi="Tahoma" w:cs="Tahoma"/>
      <w:sz w:val="16"/>
      <w:szCs w:val="16"/>
      <w:lang w:eastAsia="en-US"/>
    </w:rPr>
  </w:style>
  <w:style w:type="character" w:styleId="af2">
    <w:name w:val="Hyperlink"/>
    <w:basedOn w:val="a0"/>
    <w:uiPriority w:val="99"/>
    <w:unhideWhenUsed/>
    <w:rsid w:val="0025232E"/>
    <w:rPr>
      <w:color w:val="0000FF" w:themeColor="hyperlink"/>
      <w:u w:val="single"/>
    </w:rPr>
  </w:style>
  <w:style w:type="character" w:styleId="af3">
    <w:name w:val="Unresolved Mention"/>
    <w:basedOn w:val="a0"/>
    <w:uiPriority w:val="99"/>
    <w:semiHidden/>
    <w:unhideWhenUsed/>
    <w:rsid w:val="00252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418725">
      <w:bodyDiv w:val="1"/>
      <w:marLeft w:val="0"/>
      <w:marRight w:val="0"/>
      <w:marTop w:val="0"/>
      <w:marBottom w:val="0"/>
      <w:divBdr>
        <w:top w:val="none" w:sz="0" w:space="0" w:color="auto"/>
        <w:left w:val="none" w:sz="0" w:space="0" w:color="auto"/>
        <w:bottom w:val="none" w:sz="0" w:space="0" w:color="auto"/>
        <w:right w:val="none" w:sz="0" w:space="0" w:color="auto"/>
      </w:divBdr>
    </w:div>
    <w:div w:id="16966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ILC%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EAB0B-9679-4CFA-BB1F-89F50A5AF8E6}">
  <ds:schemaRefs>
    <ds:schemaRef ds:uri="http://schemas.openxmlformats.org/officeDocument/2006/bibliography"/>
  </ds:schemaRefs>
</ds:datastoreItem>
</file>

<file path=customXml/itemProps2.xml><?xml version="1.0" encoding="utf-8"?>
<ds:datastoreItem xmlns:ds="http://schemas.openxmlformats.org/officeDocument/2006/customXml" ds:itemID="{EF059709-685F-4C15-93E3-DC1AAC8DA897}"/>
</file>

<file path=customXml/itemProps3.xml><?xml version="1.0" encoding="utf-8"?>
<ds:datastoreItem xmlns:ds="http://schemas.openxmlformats.org/officeDocument/2006/customXml" ds:itemID="{5F8E834C-5F73-4678-9C9D-5CBCDF493E74}"/>
</file>

<file path=docProps/app.xml><?xml version="1.0" encoding="utf-8"?>
<Properties xmlns="http://schemas.openxmlformats.org/officeDocument/2006/extended-properties" xmlns:vt="http://schemas.openxmlformats.org/officeDocument/2006/docPropsVTypes">
  <Template>ILC 1.dotm</Template>
  <TotalTime>2</TotalTime>
  <Pages>4</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1607557</vt:lpstr>
    </vt:vector>
  </TitlesOfParts>
  <Company>DCM</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1607557</dc:title>
  <dc:subject>A/CN.4/SR.3295(Prov.)</dc:subject>
  <dc:creator>Brigoli</dc:creator>
  <cp:lastModifiedBy>Hongyan Gao</cp:lastModifiedBy>
  <cp:revision>4</cp:revision>
  <cp:lastPrinted>2016-06-28T07:42:00Z</cp:lastPrinted>
  <dcterms:created xsi:type="dcterms:W3CDTF">2024-06-27T13:25:00Z</dcterms:created>
  <dcterms:modified xsi:type="dcterms:W3CDTF">2024-06-27T13:27:00Z</dcterms:modified>
</cp:coreProperties>
</file>